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14F11" w14:textId="77777777" w:rsidR="00535962" w:rsidRPr="00F7167E" w:rsidRDefault="005A4AB6" w:rsidP="00130549">
      <w:pPr>
        <w:tabs>
          <w:tab w:val="right" w:pos="9027"/>
        </w:tabs>
      </w:pPr>
      <w:r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 wp14:anchorId="767C93F9" wp14:editId="6F25BAB2">
            <wp:simplePos x="0" y="0"/>
            <wp:positionH relativeFrom="margin">
              <wp:posOffset>2421890</wp:posOffset>
            </wp:positionH>
            <wp:positionV relativeFrom="margin">
              <wp:posOffset>-676275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121">
        <w:rPr>
          <w:noProof/>
          <w:lang w:val="en-US"/>
        </w:rPr>
        <w:pict w14:anchorId="1F1FBD1D">
          <v:group id="_x0000_s1044" style="position:absolute;margin-left:358.35pt;margin-top:-58.2pt;width:127.2pt;height:55.2pt;z-index:251696128;mso-position-horizontal-relative:text;mso-position-vertical-relative:text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12E36658" w14:textId="1F2EBBF8" w:rsidR="00130549" w:rsidRPr="00535962" w:rsidRDefault="00F91C2B" w:rsidP="00130549">
                          <w:pPr>
                            <w:jc w:val="center"/>
                          </w:pPr>
                          <w:r w:rsidRPr="00F91C2B">
                            <w:rPr>
                              <w:rStyle w:val="Style2"/>
                            </w:rPr>
                            <w:t>OISOE-LPN-0001-2020</w:t>
                          </w:r>
                        </w:p>
                      </w:sdtContent>
                    </w:sdt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14:paraId="1F496EF9" w14:textId="77777777"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952121">
        <w:rPr>
          <w:noProof/>
          <w:lang w:val="en-US" w:eastAsia="zh-TW"/>
        </w:rPr>
        <w:pict w14:anchorId="1FA6BDEE">
          <v:shape id="_x0000_s1026" type="#_x0000_t202" style="position:absolute;margin-left:-35.7pt;margin-top:-43.1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954363204"/>
                    <w:picture/>
                  </w:sdtPr>
                  <w:sdtEndPr/>
                  <w:sdtContent>
                    <w:p w14:paraId="4293ED05" w14:textId="77777777"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0D90161E" wp14:editId="64C9DC34">
                            <wp:extent cx="799693" cy="599769"/>
                            <wp:effectExtent l="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5997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952121">
        <w:rPr>
          <w:noProof/>
          <w:color w:val="FF0000"/>
          <w:lang w:val="en-US"/>
        </w:rPr>
        <w:pict w14:anchorId="5AD1165F">
          <v:shape id="_x0000_s1050" type="#_x0000_t202" style="position:absolute;margin-left:-29.35pt;margin-top:-54.05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14:paraId="449135B1" w14:textId="77777777" w:rsidR="00BA660D" w:rsidRPr="004251AA" w:rsidRDefault="00BA660D" w:rsidP="00BA660D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4251AA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SNCC.F.047</w:t>
                  </w:r>
                </w:p>
              </w:txbxContent>
            </v:textbox>
          </v:shape>
        </w:pict>
      </w:r>
      <w:r w:rsidR="00EB5FA3">
        <w:t xml:space="preserve">                      </w:t>
      </w:r>
      <w:r w:rsidR="00130549">
        <w:tab/>
      </w:r>
    </w:p>
    <w:p w14:paraId="00432D06" w14:textId="77777777" w:rsidR="00535962" w:rsidRPr="00535962" w:rsidRDefault="00952121" w:rsidP="00535962">
      <w:r>
        <w:rPr>
          <w:rStyle w:val="Institucion"/>
          <w:color w:val="FF0000"/>
          <w:sz w:val="28"/>
          <w:lang w:eastAsia="zh-TW"/>
        </w:rPr>
        <w:pict w14:anchorId="22541C38">
          <v:shape id="_x0000_s1040" type="#_x0000_t202" style="position:absolute;margin-left:81pt;margin-top:3.6pt;width:292.5pt;height:32.55pt;z-index:251691008;mso-width-relative:margin;mso-height-relative:margin" stroked="f">
            <v:textbox style="mso-next-textbox:#_x0000_s1040">
              <w:txbxContent>
                <w:p w14:paraId="66E606B0" w14:textId="1EE2D5B3" w:rsidR="002E1412" w:rsidRPr="002E1412" w:rsidRDefault="00952121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sdt>
                        <w:sdtPr>
                          <w:rPr>
                            <w:rStyle w:val="Style6"/>
                          </w:rPr>
                          <w:alias w:val="Nombre de la Institución"/>
                          <w:tag w:val="Nombre de la Institución"/>
                          <w:id w:val="379678174"/>
                        </w:sdtPr>
                        <w:sdtContent>
                          <w:r w:rsidR="00F91C2B" w:rsidRPr="00F91C2B">
                            <w:rPr>
                              <w:rStyle w:val="Style6"/>
                            </w:rPr>
                            <w:t>OFICINA DE INGENIEROS SUPERVISORES DE OBRAS DEL ESTADO</w:t>
                          </w:r>
                        </w:sdtContent>
                      </w:sdt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0FCB64CB">
          <v:shape id="_x0000_s1036" type="#_x0000_t202" style="position:absolute;margin-left:380.7pt;margin-top:5.9pt;width:114.05pt;height:21.9pt;z-index:251685888;mso-width-relative:margin;mso-height-relative:margin" filled="f" stroked="f">
            <v:textbox style="mso-next-textbox:#_x0000_s1036">
              <w:txbxContent>
                <w:p w14:paraId="62B525C8" w14:textId="77777777" w:rsidR="0026335F" w:rsidRPr="0026335F" w:rsidRDefault="00952121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2C22FD99" w14:textId="77777777" w:rsidR="00535962" w:rsidRDefault="00952121" w:rsidP="00535962">
      <w:r>
        <w:rPr>
          <w:noProof/>
          <w:color w:val="FF0000"/>
          <w:lang w:eastAsia="zh-TW"/>
        </w:rPr>
        <w:pict w14:anchorId="08E66810">
          <v:shape id="_x0000_s1042" type="#_x0000_t202" style="position:absolute;margin-left:132.7pt;margin-top:8.25pt;width:186.25pt;height:24pt;z-index:251695104;mso-width-relative:margin;mso-height-relative:margin" stroked="f">
            <v:textbox style="mso-next-textbox:#_x0000_s1042">
              <w:txbxContent>
                <w:p w14:paraId="2E78F8E2" w14:textId="77777777" w:rsidR="00F7443C" w:rsidRPr="00E82502" w:rsidRDefault="002B46D1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autorización del fabricante</w:t>
                  </w:r>
                  <w:r w:rsidR="00130549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 w14:anchorId="0A32D6A7">
          <v:shape id="_x0000_s1037" type="#_x0000_t202" style="position:absolute;margin-left:401.95pt;margin-top:9.65pt;width:83.6pt;height:19.85pt;z-index:251686912;mso-width-relative:margin;mso-height-relative:margin" filled="f" stroked="f">
            <v:textbox style="mso-next-textbox:#_x0000_s1037">
              <w:txbxContent>
                <w:p w14:paraId="3F0FBA98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2760F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952121">
                    <w:fldChar w:fldCharType="begin"/>
                  </w:r>
                  <w:r w:rsidR="00952121">
                    <w:instrText xml:space="preserve"> NUMPAGES   \* MERGEFORMAT </w:instrText>
                  </w:r>
                  <w:r w:rsidR="00952121">
                    <w:fldChar w:fldCharType="separate"/>
                  </w:r>
                  <w:r w:rsidR="002760F1" w:rsidRPr="002760F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952121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14:paraId="556795D2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01EB8D35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4494DDA8" w14:textId="77777777"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14:paraId="1E0840BD" w14:textId="77777777"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14:paraId="3DA860D0" w14:textId="77777777"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96D058" w14:textId="77777777"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14:paraId="57C3B66E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14:paraId="0A3A7A8C" w14:textId="77777777"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14:paraId="007C0582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14:paraId="30EC0BFE" w14:textId="77777777"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A94D8DA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14:paraId="6B5016C5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7A86778D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13A56352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4AE00772" w14:textId="77777777"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14:paraId="0F8A8545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50276E46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14:paraId="13BE54D7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07C974AE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14:paraId="568DF001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1E3D4A6E" w14:textId="77777777" w:rsidR="002B46D1" w:rsidRPr="002B46D1" w:rsidRDefault="002B46D1" w:rsidP="00EA2F84">
      <w:pPr>
        <w:pStyle w:val="BodyText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14:paraId="305D1F4D" w14:textId="77777777" w:rsidR="002B46D1" w:rsidRPr="002B46D1" w:rsidRDefault="002B46D1" w:rsidP="00EA2F84">
      <w:pPr>
        <w:pStyle w:val="BodyText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14:paraId="7F868F6E" w14:textId="77777777" w:rsidR="002B46D1" w:rsidRPr="002B46D1" w:rsidRDefault="002B46D1" w:rsidP="00EA2F84">
      <w:pPr>
        <w:pStyle w:val="BodyText"/>
        <w:spacing w:after="0"/>
        <w:jc w:val="both"/>
        <w:rPr>
          <w:sz w:val="22"/>
          <w:szCs w:val="22"/>
        </w:rPr>
      </w:pPr>
    </w:p>
    <w:p w14:paraId="68397395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14:paraId="7F140872" w14:textId="77777777"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14:paraId="3E94FE24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74E68750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4AE1F8E7" w14:textId="77777777"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14:paraId="5A16A509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31C6326C" w14:textId="77777777"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14:paraId="1B891F25" w14:textId="77777777"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2F63B" w14:textId="77777777" w:rsidR="00952121" w:rsidRDefault="00952121" w:rsidP="001007E7">
      <w:pPr>
        <w:spacing w:after="0" w:line="240" w:lineRule="auto"/>
      </w:pPr>
      <w:r>
        <w:separator/>
      </w:r>
    </w:p>
  </w:endnote>
  <w:endnote w:type="continuationSeparator" w:id="0">
    <w:p w14:paraId="4BE82166" w14:textId="77777777" w:rsidR="00952121" w:rsidRDefault="0095212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4432" w14:textId="77777777" w:rsidR="001007E7" w:rsidRDefault="00952121">
    <w:pPr>
      <w:pStyle w:val="Footer"/>
    </w:pPr>
    <w:r>
      <w:rPr>
        <w:rFonts w:ascii="Arial Narrow" w:hAnsi="Arial Narrow"/>
        <w:noProof/>
        <w:sz w:val="12"/>
        <w:lang w:val="es-DO" w:eastAsia="zh-TW"/>
      </w:rPr>
      <w:pict w14:anchorId="2BB9793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85pt;margin-top:2pt;width:67pt;height:13.85pt;z-index:251660288;mso-width-relative:margin;mso-height-relative:margin" filled="f" stroked="f">
          <v:textbox style="mso-next-textbox:#_x0000_s2049" inset="0,0,0,0">
            <w:txbxContent>
              <w:p w14:paraId="6DE94743" w14:textId="77777777"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B951E3">
                  <w:rPr>
                    <w:sz w:val="14"/>
                    <w:lang w:val="es-DO"/>
                  </w:rPr>
                  <w:t>UR.10</w:t>
                </w:r>
                <w:r w:rsidRPr="00E446DC">
                  <w:rPr>
                    <w:sz w:val="14"/>
                    <w:lang w:val="es-DO"/>
                  </w:rPr>
                  <w:t>.201</w:t>
                </w:r>
                <w:r w:rsidR="00B951E3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56CF16E" wp14:editId="3F76BB63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w:pict w14:anchorId="48FFA82B">
        <v:shape id="_x0000_s2051" type="#_x0000_t202" style="position:absolute;margin-left:348.95pt;margin-top:-12.8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14:paraId="583A7929" w14:textId="77777777"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14:paraId="56470C16" w14:textId="77777777"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</w:p>
  <w:p w14:paraId="461BE185" w14:textId="77777777" w:rsidR="001007E7" w:rsidRDefault="001007E7">
    <w:pPr>
      <w:pStyle w:val="Footer"/>
      <w:rPr>
        <w:rFonts w:ascii="Arial Narrow" w:hAnsi="Arial Narrow"/>
        <w:sz w:val="12"/>
      </w:rPr>
    </w:pPr>
  </w:p>
  <w:p w14:paraId="36A77D5D" w14:textId="77777777" w:rsidR="00CA0E82" w:rsidRDefault="00CA0E82">
    <w:pPr>
      <w:pStyle w:val="Footer"/>
      <w:rPr>
        <w:rFonts w:ascii="Arial Narrow" w:hAnsi="Arial Narrow"/>
        <w:sz w:val="12"/>
      </w:rPr>
    </w:pPr>
  </w:p>
  <w:p w14:paraId="52812EA7" w14:textId="77777777" w:rsidR="00CA0E82" w:rsidRDefault="00CA0E82">
    <w:pPr>
      <w:pStyle w:val="Footer"/>
      <w:rPr>
        <w:rFonts w:ascii="Arial Narrow" w:hAnsi="Arial Narrow"/>
        <w:sz w:val="12"/>
      </w:rPr>
    </w:pPr>
  </w:p>
  <w:p w14:paraId="40E79CA7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1071804C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41F92" w14:textId="77777777" w:rsidR="00952121" w:rsidRDefault="00952121" w:rsidP="001007E7">
      <w:pPr>
        <w:spacing w:after="0" w:line="240" w:lineRule="auto"/>
      </w:pPr>
      <w:r>
        <w:separator/>
      </w:r>
    </w:p>
  </w:footnote>
  <w:footnote w:type="continuationSeparator" w:id="0">
    <w:p w14:paraId="4CE89CD4" w14:textId="77777777" w:rsidR="00952121" w:rsidRDefault="00952121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52121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1C2B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  <w14:docId w14:val="7C0919EB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  <w:style w:type="paragraph" w:styleId="BodyText3">
    <w:name w:val="Body Text 3"/>
    <w:basedOn w:val="Normal"/>
    <w:link w:val="BodyText3Ch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BodyText3Char">
    <w:name w:val="Body Text 3 Char"/>
    <w:basedOn w:val="DefaultParagraphFont"/>
    <w:link w:val="BodyText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O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6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EF293-FC61-4464-A3EF-44470698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13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Kelvin José Ventura Sanchez</cp:lastModifiedBy>
  <cp:revision>7</cp:revision>
  <cp:lastPrinted>2011-03-04T19:00:00Z</cp:lastPrinted>
  <dcterms:created xsi:type="dcterms:W3CDTF">2011-03-04T19:01:00Z</dcterms:created>
  <dcterms:modified xsi:type="dcterms:W3CDTF">2020-06-09T17:31:00Z</dcterms:modified>
</cp:coreProperties>
</file>