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93175A" w:rsidP="00130549">
      <w:pPr>
        <w:tabs>
          <w:tab w:val="right" w:pos="9027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-494665</wp:posOffset>
                </wp:positionV>
                <wp:extent cx="948055" cy="305435"/>
                <wp:effectExtent l="0" t="635" r="0" b="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29.35pt;margin-top:-38.9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dlrQ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-226695</wp:posOffset>
                </wp:positionV>
                <wp:extent cx="1028700" cy="1078230"/>
                <wp:effectExtent l="0" t="1905" r="254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8050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8050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9.95pt;margin-top:-17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y2mL&#10;gd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8050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8050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A32BE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2424224</wp:posOffset>
            </wp:positionH>
            <wp:positionV relativeFrom="paragraph">
              <wp:posOffset>-648586</wp:posOffset>
            </wp:positionV>
            <wp:extent cx="882502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12065" t="8890" r="10795" b="1397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93175A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CP-008-2016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355.7pt;margin-top:-45.0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">
                <v:rect id="Rectangle 21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2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3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93175A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CP-008-2016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30549">
        <w:tab/>
      </w:r>
    </w:p>
    <w:p w:rsidR="00535962" w:rsidRPr="00535962" w:rsidRDefault="0093175A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73660</wp:posOffset>
                </wp:positionV>
                <wp:extent cx="3705225" cy="279400"/>
                <wp:effectExtent l="63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</w:rPr>
                                  <w:alias w:val="Nombre de la Institución"/>
                                  <w:tag w:val="Nombre de la Institución"/>
                                  <w:id w:val="779838411"/>
                                </w:sdtPr>
                                <w:sdtContent>
                                  <w:p w:rsidR="0093175A" w:rsidRPr="0093175A" w:rsidRDefault="0093175A" w:rsidP="0093175A">
                                    <w:pPr>
                                      <w:rPr>
                                        <w:rStyle w:val="Style6"/>
                                      </w:rPr>
                                    </w:pPr>
                                    <w:r w:rsidRPr="0093175A">
                                      <w:rPr>
                                        <w:rStyle w:val="Style6"/>
                                      </w:rPr>
                                      <w:t>OFICINA DE INGENIEROS SUPERVISORES DE OBRAS DEL ESTADO</w:t>
                                    </w:r>
                                  </w:p>
                                  <w:p w:rsidR="0093175A" w:rsidRPr="0093175A" w:rsidRDefault="0093175A" w:rsidP="0093175A">
                                    <w:pPr>
                                      <w:rPr>
                                        <w:rStyle w:val="Style6"/>
                                      </w:rPr>
                                    </w:pPr>
                                  </w:p>
                                </w:sdtContent>
                              </w:sdt>
                              <w:p w:rsidR="002E1412" w:rsidRPr="002E1412" w:rsidRDefault="00063FD6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81.8pt;margin-top:5.8pt;width:291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30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5Os3z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sdt>
                          <w:sdtPr>
                            <w:rPr>
                              <w:rStyle w:val="Style6"/>
                            </w:rPr>
                            <w:alias w:val="Nombre de la Institución"/>
                            <w:tag w:val="Nombre de la Institución"/>
                            <w:id w:val="779838411"/>
                          </w:sdtPr>
                          <w:sdtContent>
                            <w:p w:rsidR="0093175A" w:rsidRPr="0093175A" w:rsidRDefault="0093175A" w:rsidP="0093175A">
                              <w:pPr>
                                <w:rPr>
                                  <w:rStyle w:val="Style6"/>
                                </w:rPr>
                              </w:pPr>
                              <w:r w:rsidRPr="0093175A">
                                <w:rPr>
                                  <w:rStyle w:val="Style6"/>
                                </w:rPr>
                                <w:t>OFICINA DE INGENIEROS SUPERVISORES DE OBRAS DEL ESTADO</w:t>
                              </w:r>
                            </w:p>
                            <w:p w:rsidR="0093175A" w:rsidRPr="0093175A" w:rsidRDefault="0093175A" w:rsidP="0093175A">
                              <w:pPr>
                                <w:rPr>
                                  <w:rStyle w:val="Style6"/>
                                </w:rPr>
                              </w:pPr>
                            </w:p>
                          </w:sdtContent>
                        </w:sdt>
                        <w:p w:rsidR="002E1412" w:rsidRPr="002E1412" w:rsidRDefault="00063FD6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63FD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063FD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93175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63FD6">
                              <w:fldChar w:fldCharType="begin"/>
                            </w:r>
                            <w:r w:rsidR="00063FD6">
                              <w:instrText xml:space="preserve"> NUMPAGES   \* MERGEFORMAT </w:instrText>
                            </w:r>
                            <w:r w:rsidR="00063FD6"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63FD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sX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dbhbF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63FD6">
                        <w:fldChar w:fldCharType="begin"/>
                      </w:r>
                      <w:r w:rsidR="00063FD6">
                        <w:instrText xml:space="preserve"> NUMPAGES   \* MERGEFORMAT </w:instrText>
                      </w:r>
                      <w:r w:rsidR="00063FD6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63FD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31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Wp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D6" w:rsidRDefault="00063FD6" w:rsidP="001007E7">
      <w:pPr>
        <w:spacing w:after="0" w:line="240" w:lineRule="auto"/>
      </w:pPr>
      <w:r>
        <w:separator/>
      </w:r>
    </w:p>
  </w:endnote>
  <w:endnote w:type="continuationSeparator" w:id="0">
    <w:p w:rsidR="00063FD6" w:rsidRDefault="00063FD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93175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Je99LK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qz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qn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D6" w:rsidRDefault="00063FD6" w:rsidP="001007E7">
      <w:pPr>
        <w:spacing w:after="0" w:line="240" w:lineRule="auto"/>
      </w:pPr>
      <w:r>
        <w:separator/>
      </w:r>
    </w:p>
  </w:footnote>
  <w:footnote w:type="continuationSeparator" w:id="0">
    <w:p w:rsidR="00063FD6" w:rsidRDefault="00063FD6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63FD6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3175A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1D8307C7-469D-454E-B08B-6199D0A7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97EE-9287-472A-803F-21A21E85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Atman</cp:lastModifiedBy>
  <cp:revision>2</cp:revision>
  <cp:lastPrinted>2011-03-04T19:00:00Z</cp:lastPrinted>
  <dcterms:created xsi:type="dcterms:W3CDTF">2016-09-20T00:34:00Z</dcterms:created>
  <dcterms:modified xsi:type="dcterms:W3CDTF">2016-09-20T00:34:00Z</dcterms:modified>
</cp:coreProperties>
</file>