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B20D3C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4600576</wp:posOffset>
                </wp:positionH>
                <wp:positionV relativeFrom="paragraph">
                  <wp:posOffset>161925</wp:posOffset>
                </wp:positionV>
                <wp:extent cx="180213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9379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12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20D3C">
                                  <w:rPr>
                                    <w:rStyle w:val="Style5"/>
                                    <w:lang w:val="es-DO"/>
                                  </w:rPr>
                                  <w:t>07 de diciembre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2.25pt;margin-top:12.75pt;width:141.9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" filled="f" stroked="f">
                <v:textbox>
                  <w:txbxContent>
                    <w:p w:rsidR="0026335F" w:rsidRPr="0026335F" w:rsidRDefault="0019379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12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20D3C">
                            <w:rPr>
                              <w:rStyle w:val="Style5"/>
                              <w:lang w:val="es-DO"/>
                            </w:rPr>
                            <w:t>07 de diciembre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6Y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3HyKfaNWiqsj6yGcFoq/gk4aJF+SjHwQpXS/9gD&#10;aSm6j5Ydids3BzQH1RyAVfy0lEGKKbwN05buHZldy8iT5xZv2LXGJEXPLE50eUmS0NNCxy18+Z2q&#10;nn+77S8A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CL5l6Y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20D3C" w:rsidRPr="00C66905" w:rsidRDefault="00B20D3C" w:rsidP="00B20D3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4"/>
                                        <w:szCs w:val="24"/>
                                      </w:rPr>
                                      <w:t>OISOE-CP-0006-2020</w:t>
                                    </w:r>
                                    <w:r w:rsidRPr="00C66905">
                                      <w:rPr>
                                        <w:rStyle w:val="Style2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1466B0" w:rsidRPr="00535962" w:rsidRDefault="00193799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20D3C" w:rsidRPr="00C66905" w:rsidRDefault="00B20D3C" w:rsidP="00B20D3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2"/>
                                  <w:sz w:val="24"/>
                                  <w:szCs w:val="24"/>
                                </w:rPr>
                                <w:t>OISOE-CP-0006-2020</w:t>
                              </w:r>
                              <w:r w:rsidRPr="00C66905">
                                <w:rPr>
                                  <w:rStyle w:val="Style2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1466B0" w:rsidRPr="00535962" w:rsidRDefault="0019379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B20D3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20D3C">
                                  <w:rPr>
                                    <w:rFonts w:asciiTheme="minorHAnsi" w:hAnsiTheme="minorHAnsi" w:cstheme="minorBidi"/>
                                    <w:noProof/>
                                    <w:sz w:val="20"/>
                                    <w:szCs w:val="20"/>
                                    <w:lang w:val="es-DO" w:eastAsia="es-DO"/>
                                  </w:rPr>
                                  <w:drawing>
                                    <wp:inline distT="0" distB="0" distL="0" distR="0" wp14:anchorId="330D0073" wp14:editId="14D6FC38">
                                      <wp:extent cx="845820" cy="51729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781" t="23096" r="5618" b="2005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172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B20D3C">
                          <w:pPr>
                            <w:rPr>
                              <w:lang w:val="en-US"/>
                            </w:rPr>
                          </w:pPr>
                          <w:r w:rsidRPr="00B20D3C">
                            <w:rPr>
                              <w:rFonts w:asciiTheme="minorHAnsi" w:hAnsiTheme="minorHAnsi" w:cstheme="minorBidi"/>
                              <w:noProof/>
                              <w:sz w:val="20"/>
                              <w:szCs w:val="20"/>
                              <w:lang w:val="es-DO" w:eastAsia="es-DO"/>
                            </w:rPr>
                            <w:drawing>
                              <wp:inline distT="0" distB="0" distL="0" distR="0" wp14:anchorId="330D0073" wp14:editId="14D6FC38">
                                <wp:extent cx="845820" cy="51729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81" t="23096" r="5618" b="200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17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557531</wp:posOffset>
                </wp:positionH>
                <wp:positionV relativeFrom="paragraph">
                  <wp:posOffset>24765</wp:posOffset>
                </wp:positionV>
                <wp:extent cx="4585970" cy="279400"/>
                <wp:effectExtent l="0" t="0" r="508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20D3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0"/>
                                </w:rPr>
                                <w:alias w:val="Nombre de la Institución"/>
                                <w:tag w:val="Nombre de la Institución"/>
                                <w:id w:val="-275796706"/>
                              </w:sdtPr>
                              <w:sdtEndPr>
                                <w:rPr>
                                  <w:rStyle w:val="Style6"/>
                                  <w:szCs w:val="22"/>
                                </w:rPr>
                              </w:sdtEndPr>
                              <w:sdtContent>
                                <w:r w:rsidRPr="00D51753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  <w:r>
                              <w:rPr>
                                <w:rStyle w:val="Piedepgin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3.9pt;margin-top:1.95pt;width:361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" stroked="f">
                <v:textbox>
                  <w:txbxContent>
                    <w:p w:rsidR="002E1412" w:rsidRPr="002E1412" w:rsidRDefault="00B20D3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0"/>
                          </w:rPr>
                          <w:alias w:val="Nombre de la Institución"/>
                          <w:tag w:val="Nombre de la Institución"/>
                          <w:id w:val="-275796706"/>
                        </w:sdtPr>
                        <w:sdtEndPr>
                          <w:rPr>
                            <w:rStyle w:val="Style6"/>
                            <w:szCs w:val="22"/>
                          </w:rPr>
                        </w:sdtEndPr>
                        <w:sdtContent>
                          <w:r w:rsidRPr="00D51753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val="es-DO"/>
                            </w:rPr>
                            <w:t>OFICINA DE INGENIEROS SUPERVISORES DE OBRAS DEL ESTADO</w:t>
                          </w:r>
                        </w:sdtContent>
                      </w:sdt>
                      <w:r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9379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20D3C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:rsidR="002E1412" w:rsidRPr="002E1412" w:rsidRDefault="0019379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20D3C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bookmarkStart w:id="0" w:name="_GoBack"/>
      <w:bookmarkEnd w:id="0"/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99" w:rsidRDefault="00193799" w:rsidP="001007E7">
      <w:pPr>
        <w:spacing w:after="0" w:line="240" w:lineRule="auto"/>
      </w:pPr>
      <w:r>
        <w:separator/>
      </w:r>
    </w:p>
  </w:endnote>
  <w:endnote w:type="continuationSeparator" w:id="0">
    <w:p w:rsidR="00193799" w:rsidRDefault="0019379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99" w:rsidRDefault="00193799" w:rsidP="001007E7">
      <w:pPr>
        <w:spacing w:after="0" w:line="240" w:lineRule="auto"/>
      </w:pPr>
      <w:r>
        <w:separator/>
      </w:r>
    </w:p>
  </w:footnote>
  <w:footnote w:type="continuationSeparator" w:id="0">
    <w:p w:rsidR="00193799" w:rsidRDefault="0019379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3799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20D3C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E48B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1AEF-3CFF-43A8-BF12-C81B10A4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Kelvin Ventura</cp:lastModifiedBy>
  <cp:revision>5</cp:revision>
  <cp:lastPrinted>2011-03-04T18:48:00Z</cp:lastPrinted>
  <dcterms:created xsi:type="dcterms:W3CDTF">2014-01-15T13:04:00Z</dcterms:created>
  <dcterms:modified xsi:type="dcterms:W3CDTF">2020-12-07T18:24:00Z</dcterms:modified>
</cp:coreProperties>
</file>