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535962" w:rsidRDefault="005152B6" w:rsidP="00F3265F">
      <w:pPr>
        <w:pStyle w:val="Sinespaciado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3A8AE" wp14:editId="47EACC24">
                <wp:simplePos x="0" y="0"/>
                <wp:positionH relativeFrom="column">
                  <wp:posOffset>4718649</wp:posOffset>
                </wp:positionH>
                <wp:positionV relativeFrom="paragraph">
                  <wp:posOffset>353683</wp:posOffset>
                </wp:positionV>
                <wp:extent cx="1448435" cy="31012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31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D2C6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1.55pt;margin-top:27.85pt;width:114.05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m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" filled="f" stroked="f">
                <v:textbox>
                  <w:txbxContent>
                    <w:p w:rsidR="0026335F" w:rsidRPr="0026335F" w:rsidRDefault="00F97A7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 wp14:anchorId="15A64C02" wp14:editId="27BEB4C8">
            <wp:extent cx="1181819" cy="879894"/>
            <wp:effectExtent l="0" t="0" r="0" b="0"/>
            <wp:docPr id="18" name="0 Imagen" descr="OISO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 descr="OISO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2588" cy="8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A2A1E24" wp14:editId="1CD341D8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3265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OISOE-CP-002</w:t>
                                    </w:r>
                                    <w:bookmarkStart w:id="0" w:name="_GoBack"/>
                                    <w:bookmarkEnd w:id="0"/>
                                    <w:r w:rsidR="005152B6">
                                      <w:rPr>
                                        <w:rStyle w:val="Style2"/>
                                      </w:rPr>
                                      <w:t>-2019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3265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OISOE-CP-002</w:t>
                              </w:r>
                              <w:bookmarkStart w:id="1" w:name="_GoBack"/>
                              <w:bookmarkEnd w:id="1"/>
                              <w:r w:rsidR="005152B6">
                                <w:rPr>
                                  <w:rStyle w:val="Style2"/>
                                </w:rPr>
                                <w:t>-2019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1AB1F" wp14:editId="425EB22F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5E67A88" wp14:editId="35F79BDB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Default="005152B6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D53821" wp14:editId="68D71D28">
                <wp:simplePos x="0" y="0"/>
                <wp:positionH relativeFrom="column">
                  <wp:posOffset>552091</wp:posOffset>
                </wp:positionH>
                <wp:positionV relativeFrom="paragraph">
                  <wp:posOffset>24178</wp:posOffset>
                </wp:positionV>
                <wp:extent cx="4433977" cy="279400"/>
                <wp:effectExtent l="0" t="0" r="508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D2C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152B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3.45pt;margin-top:1.9pt;width:349.1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" stroked="f">
                <v:textbox>
                  <w:txbxContent>
                    <w:p w:rsidR="002E1412" w:rsidRPr="002E1412" w:rsidRDefault="00F97A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152B6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17456" wp14:editId="0878F17F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D2C69">
                              <w:fldChar w:fldCharType="begin"/>
                            </w:r>
                            <w:r w:rsidR="001D2C69">
                              <w:instrText xml:space="preserve"> NUMPAGES   \* MERGEFORMAT </w:instrText>
                            </w:r>
                            <w:r w:rsidR="001D2C6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D2C6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D2C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152B6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97A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152B6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69" w:rsidRDefault="001D2C69" w:rsidP="001007E7">
      <w:pPr>
        <w:spacing w:after="0" w:line="240" w:lineRule="auto"/>
      </w:pPr>
      <w:r>
        <w:separator/>
      </w:r>
    </w:p>
  </w:endnote>
  <w:endnote w:type="continuationSeparator" w:id="0">
    <w:p w:rsidR="001D2C69" w:rsidRDefault="001D2C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69" w:rsidRDefault="001D2C69" w:rsidP="001007E7">
      <w:pPr>
        <w:spacing w:after="0" w:line="240" w:lineRule="auto"/>
      </w:pPr>
      <w:r>
        <w:separator/>
      </w:r>
    </w:p>
  </w:footnote>
  <w:footnote w:type="continuationSeparator" w:id="0">
    <w:p w:rsidR="001D2C69" w:rsidRDefault="001D2C6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C69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52B6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3265F"/>
    <w:rsid w:val="00F53753"/>
    <w:rsid w:val="00F7167E"/>
    <w:rsid w:val="00F7443C"/>
    <w:rsid w:val="00F84D68"/>
    <w:rsid w:val="00F9504D"/>
    <w:rsid w:val="00F97A7A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32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32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1F32-6E6B-4B3B-9E19-E89DDBAF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Yovanka Méndez</cp:lastModifiedBy>
  <cp:revision>4</cp:revision>
  <cp:lastPrinted>2011-03-04T18:48:00Z</cp:lastPrinted>
  <dcterms:created xsi:type="dcterms:W3CDTF">2014-01-15T13:04:00Z</dcterms:created>
  <dcterms:modified xsi:type="dcterms:W3CDTF">2019-02-12T14:05:00Z</dcterms:modified>
</cp:coreProperties>
</file>