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75538C">
      <w:r>
        <w:rPr>
          <w:noProof/>
          <w:lang w:val="en-US"/>
        </w:rPr>
        <w:pict>
          <v:group id="_x0000_s1045" style="position:absolute;margin-left:514.5pt;margin-top:-46pt;width:185.95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91F87" w:rsidRPr="00A91F87" w:rsidRDefault="00A91F87" w:rsidP="00A91F87">
                          <w:pPr>
                            <w:rPr>
                              <w:lang w:val="en-US"/>
                            </w:rPr>
                          </w:pPr>
                          <w:r w:rsidRPr="00A91F87">
                            <w:rPr>
                              <w:rStyle w:val="Style2"/>
                              <w:lang w:val="en-US"/>
                            </w:rPr>
                            <w:t>OISOE-B&amp;S-MAE-PEEN-2020-000</w:t>
                          </w:r>
                          <w:r w:rsidR="0075538C" w:rsidRPr="0075538C">
                            <w:rPr>
                              <w:rStyle w:val="Style2"/>
                              <w:lang w:val="en-US"/>
                            </w:rPr>
                            <w:t>2</w:t>
                          </w:r>
                        </w:p>
                        <w:p w:rsidR="00957FDA" w:rsidRPr="00535962" w:rsidRDefault="0075538C" w:rsidP="00957FDA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63.55pt;margin-top:9.1pt;width:342.3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</w:rPr>
                    <w:alias w:val="Nombre de la Institución"/>
                    <w:tag w:val="Nombre de la Institución"/>
                    <w:id w:val="-1329513275"/>
                  </w:sdtPr>
                  <w:sdtEndPr>
                    <w:rPr>
                      <w:rStyle w:val="Style6"/>
                    </w:rPr>
                  </w:sdtEndPr>
                  <w:sdtContent>
                    <w:p w:rsidR="00310EE5" w:rsidRPr="00310EE5" w:rsidRDefault="00310EE5" w:rsidP="00310EE5">
                      <w:pPr>
                        <w:rPr>
                          <w:lang w:val="es-ES_tradnl"/>
                        </w:rPr>
                      </w:pPr>
                      <w:r w:rsidRPr="00310EE5">
                        <w:rPr>
                          <w:rStyle w:val="Style6"/>
                        </w:rPr>
                        <w:t xml:space="preserve">     </w:t>
                      </w:r>
                      <w:proofErr w:type="gramStart"/>
                      <w:r w:rsidRPr="00310EE5">
                        <w:rPr>
                          <w:rStyle w:val="Style6"/>
                        </w:rPr>
                        <w:t>OFICINA  DE</w:t>
                      </w:r>
                      <w:proofErr w:type="gramEnd"/>
                      <w:r w:rsidRPr="00310EE5">
                        <w:rPr>
                          <w:rStyle w:val="Style6"/>
                        </w:rPr>
                        <w:t xml:space="preserve">  INGENIEROS  SUPERVISORES  DE  OBRAS DEL  ESTADO                 </w:t>
                      </w:r>
                    </w:p>
                  </w:sdtContent>
                </w:sdt>
                <w:p w:rsidR="002E1412" w:rsidRPr="002E1412" w:rsidRDefault="002E1412" w:rsidP="0083342F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310EE5">
                      <w:pPr>
                        <w:rPr>
                          <w:lang w:val="en-US"/>
                        </w:rPr>
                      </w:pPr>
                      <w:r w:rsidRPr="00310EE5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F5E8F95" wp14:editId="69B74AB3">
                            <wp:extent cx="1009402" cy="700644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1" t="23096" r="5619" b="200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913" cy="705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87" w:rsidRDefault="00A91F87" w:rsidP="00535962"/>
    <w:p w:rsidR="00A91F87" w:rsidRPr="00A91F87" w:rsidRDefault="0075538C" w:rsidP="00A91F87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75538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75538C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 w:rsidR="00A91F87">
        <w:t xml:space="preserve">                                                                         </w:t>
      </w:r>
      <w:r w:rsidR="00A91F87" w:rsidRPr="00A91F87">
        <w:t>“AÑO DE LA CONSOLIDACION DE LA SEGURIDAD ALIMENTARIA”</w:t>
      </w:r>
    </w:p>
    <w:p w:rsidR="00535962" w:rsidRDefault="0075538C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proofErr w:type="gramStart"/>
            <w:r w:rsidRPr="00D90C2A">
              <w:rPr>
                <w:sz w:val="22"/>
                <w:szCs w:val="22"/>
              </w:rPr>
              <w:t>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</w:t>
            </w:r>
            <w:proofErr w:type="gramEnd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  <w:r w:rsidR="00A91F87">
        <w:t xml:space="preserve">                           </w:t>
      </w:r>
      <w:proofErr w:type="gramStart"/>
      <w:r w:rsidRPr="00403697">
        <w:rPr>
          <w:color w:val="000000"/>
          <w:sz w:val="20"/>
          <w:szCs w:val="20"/>
        </w:rPr>
        <w:t>…….</w:t>
      </w:r>
      <w:proofErr w:type="gramEnd"/>
      <w:r w:rsidRPr="00403697">
        <w:rPr>
          <w:color w:val="000000"/>
          <w:sz w:val="20"/>
          <w:szCs w:val="20"/>
        </w:rPr>
        <w:t xml:space="preserve">./……../……….… </w:t>
      </w:r>
      <w:r w:rsidRPr="00403697">
        <w:rPr>
          <w:color w:val="FF0000"/>
          <w:sz w:val="20"/>
          <w:szCs w:val="20"/>
        </w:rPr>
        <w:t>fecha</w:t>
      </w:r>
      <w:r w:rsidR="0075538C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CC1" w:rsidRDefault="00AA6CC1" w:rsidP="001007E7">
      <w:pPr>
        <w:spacing w:after="0" w:line="240" w:lineRule="auto"/>
      </w:pPr>
      <w:r>
        <w:separator/>
      </w:r>
    </w:p>
  </w:endnote>
  <w:endnote w:type="continuationSeparator" w:id="0">
    <w:p w:rsidR="00AA6CC1" w:rsidRDefault="00AA6CC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75538C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7553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CC1" w:rsidRDefault="00AA6CC1" w:rsidP="001007E7">
      <w:pPr>
        <w:spacing w:after="0" w:line="240" w:lineRule="auto"/>
      </w:pPr>
      <w:r>
        <w:separator/>
      </w:r>
    </w:p>
  </w:footnote>
  <w:footnote w:type="continuationSeparator" w:id="0">
    <w:p w:rsidR="00AA6CC1" w:rsidRDefault="00AA6CC1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0EE5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7569C"/>
    <w:rsid w:val="0075538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91F87"/>
    <w:rsid w:val="00AA6CC1"/>
    <w:rsid w:val="00AB4966"/>
    <w:rsid w:val="00AC7631"/>
    <w:rsid w:val="00AD7919"/>
    <w:rsid w:val="00AF0D2F"/>
    <w:rsid w:val="00AF4C5B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17AD01D0"/>
  <w15:docId w15:val="{CD98D6E7-C5DA-495A-A657-7F1246B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9705-03A9-4A26-B715-7DA474E9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6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Yovanka Mendez</cp:lastModifiedBy>
  <cp:revision>8</cp:revision>
  <cp:lastPrinted>2011-03-04T18:27:00Z</cp:lastPrinted>
  <dcterms:created xsi:type="dcterms:W3CDTF">2011-03-04T18:31:00Z</dcterms:created>
  <dcterms:modified xsi:type="dcterms:W3CDTF">2020-04-29T16:59:00Z</dcterms:modified>
</cp:coreProperties>
</file>