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6B50" w14:textId="18BD12BD" w:rsidR="00535962" w:rsidRPr="00F7167E" w:rsidRDefault="00BD5B9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723C156" wp14:editId="7185CF27">
                <wp:simplePos x="0" y="0"/>
                <wp:positionH relativeFrom="column">
                  <wp:posOffset>4714875</wp:posOffset>
                </wp:positionH>
                <wp:positionV relativeFrom="paragraph">
                  <wp:posOffset>-647700</wp:posOffset>
                </wp:positionV>
                <wp:extent cx="1615440" cy="781050"/>
                <wp:effectExtent l="0" t="0" r="22860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81050"/>
                          <a:chOff x="12866" y="523"/>
                          <a:chExt cx="2544" cy="1230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192"/>
                            <a:chOff x="9151" y="720"/>
                            <a:chExt cx="2009" cy="1109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75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C8BBDFE" w14:textId="0EA916C9" w:rsidR="001466B0" w:rsidRPr="00535962" w:rsidRDefault="00FF1EBF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  <w:sz w:val="24"/>
                                        <w:szCs w:val="24"/>
                                        <w:lang w:val="en-US"/>
                                      </w:rPr>
                                      <w:t>OISOE-LPN-0001</w:t>
                                    </w:r>
                                    <w:r w:rsidRPr="00604597">
                                      <w:rPr>
                                        <w:rStyle w:val="Style2"/>
                                        <w:sz w:val="24"/>
                                        <w:szCs w:val="24"/>
                                        <w:lang w:val="en-US"/>
                                      </w:rPr>
                                      <w:t>-2020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D13715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3C156" id="Group 21" o:spid="_x0000_s1026" style="position:absolute;margin-left:371.25pt;margin-top:-51pt;width:127.2pt;height:61.5pt;z-index:251659776" coordorigin="12866,523" coordsize="2544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1192" coordorigin="9151,720" coordsize="2009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C8BBDFE" w14:textId="0EA916C9" w:rsidR="001466B0" w:rsidRPr="00535962" w:rsidRDefault="00FF1EBF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  <w:sz w:val="24"/>
                                  <w:szCs w:val="24"/>
                                  <w:lang w:val="en-US"/>
                                </w:rPr>
                                <w:t>OISOE-LPN-0001</w:t>
                              </w:r>
                              <w:r w:rsidRPr="00604597">
                                <w:rPr>
                                  <w:rStyle w:val="Style2"/>
                                  <w:sz w:val="24"/>
                                  <w:szCs w:val="24"/>
                                  <w:lang w:val="en-US"/>
                                </w:rPr>
                                <w:t>-2020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4D13715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4989F" wp14:editId="4BCFDBA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80A3A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989F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2FF80A3A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029C7D2" wp14:editId="5DE38154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E55CA3" wp14:editId="2884AC3C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E2510" w14:textId="353474C1" w:rsidR="0026335F" w:rsidRPr="0026335F" w:rsidRDefault="00256EA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0-06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D5B92">
                                  <w:rPr>
                                    <w:rStyle w:val="Style5"/>
                                    <w:lang w:val="es-DO"/>
                                  </w:rPr>
                                  <w:t>08 de junio de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5CA3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5FBE2510" w14:textId="353474C1" w:rsidR="0026335F" w:rsidRPr="0026335F" w:rsidRDefault="00256EA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0-06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D5B92">
                            <w:rPr>
                              <w:rStyle w:val="Style5"/>
                              <w:lang w:val="es-DO"/>
                            </w:rPr>
                            <w:t>08 de junio de 2020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7CACFB" wp14:editId="5504DE6B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78510C1F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BEDCA9E" wp14:editId="6C831332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ACFB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78510C1F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BEDCA9E" wp14:editId="6C831332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406B35C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D5826B" wp14:editId="37F90AA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83E0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56EA3">
                              <w:fldChar w:fldCharType="begin"/>
                            </w:r>
                            <w:r w:rsidR="00256EA3">
                              <w:instrText xml:space="preserve"> NUMPAGES   \* MERGEFORMAT </w:instrText>
                            </w:r>
                            <w:r w:rsidR="00256EA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56E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826B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51083E0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56EA3">
                        <w:fldChar w:fldCharType="begin"/>
                      </w:r>
                      <w:r w:rsidR="00256EA3">
                        <w:instrText xml:space="preserve"> NUMPAGES   \* MERGEFORMAT </w:instrText>
                      </w:r>
                      <w:r w:rsidR="00256EA3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56EA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01B74FD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1A82F4" wp14:editId="5C1EC61F">
                <wp:simplePos x="0" y="0"/>
                <wp:positionH relativeFrom="column">
                  <wp:posOffset>990600</wp:posOffset>
                </wp:positionH>
                <wp:positionV relativeFrom="paragraph">
                  <wp:posOffset>34290</wp:posOffset>
                </wp:positionV>
                <wp:extent cx="3924300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B0E24" w14:textId="77777777" w:rsidR="002E1412" w:rsidRPr="002E1412" w:rsidRDefault="00256EA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49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82F4" id="Text Box 16" o:spid="_x0000_s1035" type="#_x0000_t202" style="position:absolute;margin-left:78pt;margin-top:2.7pt;width:309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" stroked="f">
                <v:textbox>
                  <w:txbxContent>
                    <w:p w14:paraId="77DB0E24" w14:textId="77777777" w:rsidR="002E1412" w:rsidRPr="002E1412" w:rsidRDefault="00256EA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649A8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863D9F7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9AD9A3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A37A4A" wp14:editId="5197395B">
                <wp:simplePos x="0" y="0"/>
                <wp:positionH relativeFrom="column">
                  <wp:posOffset>1171575</wp:posOffset>
                </wp:positionH>
                <wp:positionV relativeFrom="paragraph">
                  <wp:posOffset>43815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916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7A4A" id="Text Box 18" o:spid="_x0000_s1036" type="#_x0000_t202" style="position:absolute;left:0;text-align:left;margin-left:92.25pt;margin-top:3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" stroked="f">
                <v:textbox>
                  <w:txbxContent>
                    <w:p w14:paraId="6EC2916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40226BF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80350C" wp14:editId="1E7FD0CC">
                <wp:simplePos x="0" y="0"/>
                <wp:positionH relativeFrom="column">
                  <wp:posOffset>258445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DABB7" w14:textId="77777777" w:rsidR="002E1412" w:rsidRPr="002E1412" w:rsidRDefault="00256EA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45D0B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350C" id="Text Box 17" o:spid="_x0000_s1037" type="#_x0000_t202" style="position:absolute;left:0;text-align:left;margin-left:20.35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" stroked="f">
                <v:textbox>
                  <w:txbxContent>
                    <w:p w14:paraId="5C7DABB7" w14:textId="77777777" w:rsidR="002E1412" w:rsidRPr="002E1412" w:rsidRDefault="00256EA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45D0B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1951D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408AD66C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950D4DD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D02DDC8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202FDAD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7CA9C48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AC04C62" w14:textId="77777777" w:rsidTr="00E82502">
        <w:trPr>
          <w:cantSplit/>
          <w:trHeight w:val="440"/>
        </w:trPr>
        <w:tc>
          <w:tcPr>
            <w:tcW w:w="9252" w:type="dxa"/>
          </w:tcPr>
          <w:p w14:paraId="52DA461B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32C3A8D1" w14:textId="77777777" w:rsidTr="00E82502">
        <w:trPr>
          <w:cantSplit/>
          <w:trHeight w:val="440"/>
        </w:trPr>
        <w:tc>
          <w:tcPr>
            <w:tcW w:w="9252" w:type="dxa"/>
          </w:tcPr>
          <w:p w14:paraId="5E3F058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DCEC86E" w14:textId="77777777" w:rsidTr="00E82502">
        <w:trPr>
          <w:cantSplit/>
          <w:trHeight w:val="440"/>
        </w:trPr>
        <w:tc>
          <w:tcPr>
            <w:tcW w:w="9252" w:type="dxa"/>
          </w:tcPr>
          <w:p w14:paraId="17302A2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6F3447A" w14:textId="77777777" w:rsidTr="00E82502">
        <w:trPr>
          <w:cantSplit/>
          <w:trHeight w:val="440"/>
        </w:trPr>
        <w:tc>
          <w:tcPr>
            <w:tcW w:w="9252" w:type="dxa"/>
          </w:tcPr>
          <w:p w14:paraId="70EBF3C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B165D6E" w14:textId="77777777" w:rsidTr="00E82502">
        <w:trPr>
          <w:cantSplit/>
          <w:trHeight w:val="440"/>
        </w:trPr>
        <w:tc>
          <w:tcPr>
            <w:tcW w:w="9252" w:type="dxa"/>
          </w:tcPr>
          <w:p w14:paraId="5D96BE7B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82DC971" w14:textId="77777777" w:rsidTr="00E82502">
        <w:trPr>
          <w:cantSplit/>
          <w:trHeight w:val="440"/>
        </w:trPr>
        <w:tc>
          <w:tcPr>
            <w:tcW w:w="9252" w:type="dxa"/>
          </w:tcPr>
          <w:p w14:paraId="240B429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F07726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BBCAC7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5030286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28B61A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F95A701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AFAEC" w14:textId="77777777" w:rsidR="00256EA3" w:rsidRDefault="00256EA3" w:rsidP="001007E7">
      <w:pPr>
        <w:spacing w:after="0" w:line="240" w:lineRule="auto"/>
      </w:pPr>
      <w:r>
        <w:separator/>
      </w:r>
    </w:p>
  </w:endnote>
  <w:endnote w:type="continuationSeparator" w:id="0">
    <w:p w14:paraId="23043A03" w14:textId="77777777" w:rsidR="00256EA3" w:rsidRDefault="00256EA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1AE6E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D9213EC" wp14:editId="3812EF38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7010CF" wp14:editId="6B41AA64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4527B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E5D397D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010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7B84527B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E5D397D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2AC52" wp14:editId="2009B88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8FD19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2AC52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298FD19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9DD92EB" w14:textId="77777777" w:rsidR="001007E7" w:rsidRDefault="001007E7">
    <w:pPr>
      <w:pStyle w:val="Footer"/>
      <w:rPr>
        <w:rFonts w:ascii="Arial Narrow" w:hAnsi="Arial Narrow"/>
        <w:sz w:val="12"/>
      </w:rPr>
    </w:pPr>
  </w:p>
  <w:p w14:paraId="045A1CDD" w14:textId="77777777" w:rsidR="00CA0E82" w:rsidRDefault="00CA0E82">
    <w:pPr>
      <w:pStyle w:val="Footer"/>
      <w:rPr>
        <w:rFonts w:ascii="Arial Narrow" w:hAnsi="Arial Narrow"/>
        <w:sz w:val="12"/>
      </w:rPr>
    </w:pPr>
  </w:p>
  <w:p w14:paraId="1011F572" w14:textId="77777777" w:rsidR="00CA0E82" w:rsidRDefault="00CA0E82">
    <w:pPr>
      <w:pStyle w:val="Footer"/>
      <w:rPr>
        <w:rFonts w:ascii="Arial Narrow" w:hAnsi="Arial Narrow"/>
        <w:sz w:val="12"/>
      </w:rPr>
    </w:pPr>
  </w:p>
  <w:p w14:paraId="1C01E1DF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0F42D81E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04C7F" w14:textId="77777777" w:rsidR="00256EA3" w:rsidRDefault="00256EA3" w:rsidP="001007E7">
      <w:pPr>
        <w:spacing w:after="0" w:line="240" w:lineRule="auto"/>
      </w:pPr>
      <w:r>
        <w:separator/>
      </w:r>
    </w:p>
  </w:footnote>
  <w:footnote w:type="continuationSeparator" w:id="0">
    <w:p w14:paraId="301C5E80" w14:textId="77777777" w:rsidR="00256EA3" w:rsidRDefault="00256EA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45D0B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004F"/>
    <w:rsid w:val="00194FF2"/>
    <w:rsid w:val="001A3F92"/>
    <w:rsid w:val="001F73A7"/>
    <w:rsid w:val="002009A7"/>
    <w:rsid w:val="00253DBA"/>
    <w:rsid w:val="00256EA3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9A8"/>
    <w:rsid w:val="00466B9C"/>
    <w:rsid w:val="004B30DA"/>
    <w:rsid w:val="004D45A8"/>
    <w:rsid w:val="00535962"/>
    <w:rsid w:val="005A4AB9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D5B92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4174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1EBF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9EB08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62F8-F4B5-4B9E-AF63-43E76061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Kelvin José Ventura Sanchez</cp:lastModifiedBy>
  <cp:revision>8</cp:revision>
  <cp:lastPrinted>2011-03-04T18:48:00Z</cp:lastPrinted>
  <dcterms:created xsi:type="dcterms:W3CDTF">2014-01-15T13:04:00Z</dcterms:created>
  <dcterms:modified xsi:type="dcterms:W3CDTF">2020-06-09T17:29:00Z</dcterms:modified>
</cp:coreProperties>
</file>