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0C3C" w14:textId="77777777" w:rsidR="00535962" w:rsidRPr="00F7167E" w:rsidRDefault="001E4C0F">
      <w:r>
        <w:rPr>
          <w:noProof/>
          <w:lang w:val="en-US"/>
        </w:rPr>
        <w:pict w14:anchorId="68FA0206">
          <v:group id="_x0000_s1045" style="position:absolute;margin-left:554.25pt;margin-top:-46pt;width:171pt;height:59.6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p w14:paraId="34C41394" w14:textId="0C48E73A" w:rsidR="00FB248F" w:rsidRPr="00FB248F" w:rsidRDefault="004E4107" w:rsidP="00957FDA">
                      <w:pPr>
                        <w:jc w:val="center"/>
                        <w:rPr>
                          <w:lang w:val="en-US"/>
                        </w:rPr>
                      </w:pPr>
                      <w:r w:rsidRPr="004E4107">
                        <w:t>DGCP-DAF-CM-2021-00</w:t>
                      </w:r>
                      <w:r w:rsidR="005B1E31">
                        <w:t>07</w:t>
                      </w:r>
                    </w:p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0654A852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 w14:anchorId="5A2C8B2D">
          <v:shape id="_x0000_s1040" type="#_x0000_t202" style="position:absolute;margin-left:208.45pt;margin-top:9.1pt;width:260.75pt;height:22pt;z-index:251691008;mso-width-relative:margin;mso-height-relative:margin" stroked="f">
            <v:textbox style="mso-next-textbox:#_x0000_s1040">
              <w:txbxContent>
                <w:p w14:paraId="7AABA2B0" w14:textId="77777777" w:rsidR="002E1412" w:rsidRPr="002E1412" w:rsidRDefault="001E4C0F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13669F">
                        <w:rPr>
                          <w:rStyle w:val="Style6"/>
                        </w:rPr>
                        <w:t xml:space="preserve">      DIRECCION GENERAL DE CONTRATACIONES PUBLICAS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9E425DF" wp14:editId="408DC4C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19C24449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36BFC008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4CC25705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519335FB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A1AF66F" wp14:editId="076CD778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751943F8" w14:textId="77777777" w:rsidR="00535962" w:rsidRPr="00535962" w:rsidRDefault="001E4C0F" w:rsidP="00535962">
      <w:r>
        <w:rPr>
          <w:noProof/>
          <w:color w:val="FF0000"/>
          <w:lang w:eastAsia="zh-TW"/>
        </w:rPr>
        <w:pict w14:anchorId="569144FD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4212B536" w14:textId="77777777" w:rsidR="00F7443C" w:rsidRPr="004767CC" w:rsidRDefault="001E4C0F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E108683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48020D7D" w14:textId="6F79202D" w:rsidR="0026335F" w:rsidRPr="0026335F" w:rsidRDefault="001E4C0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1-06-24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5B1E31">
                        <w:rPr>
                          <w:rStyle w:val="Style5"/>
                          <w:lang w:val="es-DO"/>
                        </w:rPr>
                        <w:t>24 de junio de 2021</w:t>
                      </w:r>
                    </w:sdtContent>
                  </w:sdt>
                </w:p>
              </w:txbxContent>
            </v:textbox>
          </v:shape>
        </w:pict>
      </w:r>
    </w:p>
    <w:p w14:paraId="655169B1" w14:textId="664D3347" w:rsidR="00535962" w:rsidRDefault="001E4C0F" w:rsidP="00B51433">
      <w:pPr>
        <w:tabs>
          <w:tab w:val="left" w:pos="8730"/>
        </w:tabs>
      </w:pPr>
      <w:r>
        <w:rPr>
          <w:noProof/>
          <w:sz w:val="24"/>
          <w:szCs w:val="24"/>
          <w:lang w:eastAsia="es-ES"/>
        </w:rPr>
        <w:pict w14:anchorId="7B0518F1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644A9149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B51433">
        <w:tab/>
      </w:r>
    </w:p>
    <w:p w14:paraId="3AB50C20" w14:textId="0F0AF5F3" w:rsidR="00B51433" w:rsidRDefault="00B51433" w:rsidP="00B51433">
      <w:pPr>
        <w:tabs>
          <w:tab w:val="left" w:pos="8730"/>
        </w:tabs>
      </w:pPr>
      <w:r>
        <w:t xml:space="preserve">OFICINA DE INGENIEROS SUPERVISORES DE OBRAS DEL ESTADO </w:t>
      </w:r>
    </w:p>
    <w:p w14:paraId="7F509B04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3BDD4BEC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5257E1FC" w14:textId="77777777" w:rsidR="0037246F" w:rsidRPr="00131369" w:rsidRDefault="004E410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LOTE</w:t>
            </w:r>
            <w:r w:rsidR="0037246F" w:rsidRPr="00131369">
              <w:rPr>
                <w:sz w:val="22"/>
                <w:szCs w:val="22"/>
              </w:rPr>
              <w:t>.</w:t>
            </w:r>
          </w:p>
        </w:tc>
        <w:tc>
          <w:tcPr>
            <w:tcW w:w="5584" w:type="dxa"/>
            <w:vAlign w:val="center"/>
          </w:tcPr>
          <w:p w14:paraId="1085725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A81304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924F89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A62986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37E249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94EF8B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5A87D5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B1E31" w14:paraId="20E4E05C" w14:textId="77777777" w:rsidTr="008A3700">
        <w:trPr>
          <w:trHeight w:val="457"/>
          <w:jc w:val="center"/>
        </w:trPr>
        <w:tc>
          <w:tcPr>
            <w:tcW w:w="849" w:type="dxa"/>
          </w:tcPr>
          <w:p w14:paraId="33B663FE" w14:textId="77777777" w:rsidR="005B1E31" w:rsidRDefault="005B1E31" w:rsidP="005B1E31"/>
          <w:p w14:paraId="7726D725" w14:textId="77777777" w:rsidR="005B1E31" w:rsidRPr="005B1E31" w:rsidRDefault="005B1E31" w:rsidP="005B1E31">
            <w:r>
              <w:t>1</w:t>
            </w:r>
          </w:p>
        </w:tc>
        <w:tc>
          <w:tcPr>
            <w:tcW w:w="5584" w:type="dxa"/>
            <w:vAlign w:val="center"/>
          </w:tcPr>
          <w:p w14:paraId="04F4769B" w14:textId="77777777" w:rsidR="005B1E31" w:rsidRDefault="005B1E31" w:rsidP="005B1E31">
            <w:r w:rsidRPr="005B1E31">
              <w:t>NEUMÁTICO 255-60-R18</w:t>
            </w:r>
          </w:p>
          <w:p w14:paraId="529BB242" w14:textId="67CE396F" w:rsidR="00C32B95" w:rsidRPr="005B1E31" w:rsidRDefault="00C32B95" w:rsidP="005B1E31">
            <w:r w:rsidRPr="00C32B95">
              <w:t>RADIALES  6 LONAS        50% NYLON 50% ACERO (ALAMBRE)</w:t>
            </w:r>
          </w:p>
        </w:tc>
        <w:tc>
          <w:tcPr>
            <w:tcW w:w="1276" w:type="dxa"/>
          </w:tcPr>
          <w:p w14:paraId="3A127E12" w14:textId="77777777" w:rsidR="005B1E31" w:rsidRPr="005B1E31" w:rsidRDefault="005B1E31" w:rsidP="005B1E31">
            <w:r>
              <w:t xml:space="preserve">     UD</w:t>
            </w:r>
          </w:p>
        </w:tc>
        <w:tc>
          <w:tcPr>
            <w:tcW w:w="1276" w:type="dxa"/>
          </w:tcPr>
          <w:p w14:paraId="727B482F" w14:textId="1AD863EF" w:rsidR="005B1E31" w:rsidRPr="005B1E31" w:rsidRDefault="005B1E31" w:rsidP="005B1E31">
            <w:r w:rsidRPr="005B1E31">
              <w:t>40</w:t>
            </w:r>
          </w:p>
        </w:tc>
        <w:tc>
          <w:tcPr>
            <w:tcW w:w="1701" w:type="dxa"/>
          </w:tcPr>
          <w:p w14:paraId="7E8D367F" w14:textId="77777777" w:rsidR="005B1E31" w:rsidRPr="005B1E31" w:rsidRDefault="005B1E31" w:rsidP="005B1E31">
            <w:r>
              <w:t xml:space="preserve">      </w:t>
            </w:r>
          </w:p>
        </w:tc>
        <w:tc>
          <w:tcPr>
            <w:tcW w:w="1559" w:type="dxa"/>
          </w:tcPr>
          <w:p w14:paraId="0A70970F" w14:textId="77777777" w:rsidR="005B1E31" w:rsidRDefault="005B1E31" w:rsidP="005B1E31"/>
        </w:tc>
        <w:tc>
          <w:tcPr>
            <w:tcW w:w="1843" w:type="dxa"/>
          </w:tcPr>
          <w:p w14:paraId="1C5FC3BD" w14:textId="375DC09F" w:rsidR="005B1E31" w:rsidRDefault="005B1E31" w:rsidP="005B1E31"/>
        </w:tc>
      </w:tr>
      <w:tr w:rsidR="005B1E31" w14:paraId="7FD7EA45" w14:textId="77777777" w:rsidTr="008A3700">
        <w:trPr>
          <w:trHeight w:val="75"/>
          <w:jc w:val="center"/>
        </w:trPr>
        <w:tc>
          <w:tcPr>
            <w:tcW w:w="849" w:type="dxa"/>
          </w:tcPr>
          <w:p w14:paraId="077FF3D4" w14:textId="77777777" w:rsidR="005B1E31" w:rsidRDefault="005B1E31" w:rsidP="005B1E31"/>
          <w:p w14:paraId="52B9CDA7" w14:textId="77777777" w:rsidR="005B1E31" w:rsidRPr="005B1E31" w:rsidRDefault="005B1E31" w:rsidP="005B1E31">
            <w:r>
              <w:t>2</w:t>
            </w:r>
          </w:p>
        </w:tc>
        <w:tc>
          <w:tcPr>
            <w:tcW w:w="5584" w:type="dxa"/>
            <w:vAlign w:val="center"/>
          </w:tcPr>
          <w:p w14:paraId="2B7485FE" w14:textId="77777777" w:rsidR="00C32B95" w:rsidRDefault="005B1E31" w:rsidP="005B1E31">
            <w:r w:rsidRPr="005B1E31">
              <w:t>NEUMÁTICO 255-70-R</w:t>
            </w:r>
            <w:r w:rsidR="00C32B95">
              <w:t>16</w:t>
            </w:r>
          </w:p>
          <w:p w14:paraId="2B0A1A24" w14:textId="6C9F044A" w:rsidR="00C32B95" w:rsidRPr="005B1E31" w:rsidRDefault="00C32B95" w:rsidP="005B1E31">
            <w:r w:rsidRPr="00C32B95">
              <w:t>RADIALES  6 LONAS        50% NYLON 50% ACERO (ALAMBRE)</w:t>
            </w:r>
          </w:p>
        </w:tc>
        <w:tc>
          <w:tcPr>
            <w:tcW w:w="1276" w:type="dxa"/>
          </w:tcPr>
          <w:p w14:paraId="3D999F62" w14:textId="77777777" w:rsidR="005B1E31" w:rsidRPr="005B1E31" w:rsidRDefault="005B1E31" w:rsidP="005B1E31">
            <w:r>
              <w:t xml:space="preserve">     UD</w:t>
            </w:r>
          </w:p>
        </w:tc>
        <w:tc>
          <w:tcPr>
            <w:tcW w:w="1276" w:type="dxa"/>
          </w:tcPr>
          <w:p w14:paraId="4984574E" w14:textId="7A7E754D" w:rsidR="005B1E31" w:rsidRPr="005B1E31" w:rsidRDefault="005B1E31" w:rsidP="005B1E31">
            <w:r w:rsidRPr="005B1E31">
              <w:t>16</w:t>
            </w:r>
          </w:p>
        </w:tc>
        <w:tc>
          <w:tcPr>
            <w:tcW w:w="1701" w:type="dxa"/>
          </w:tcPr>
          <w:p w14:paraId="751629F8" w14:textId="77777777" w:rsidR="005B1E31" w:rsidRDefault="005B1E31" w:rsidP="005B1E31"/>
        </w:tc>
        <w:tc>
          <w:tcPr>
            <w:tcW w:w="1559" w:type="dxa"/>
          </w:tcPr>
          <w:p w14:paraId="6E54F8BD" w14:textId="77777777" w:rsidR="005B1E31" w:rsidRDefault="005B1E31" w:rsidP="005B1E31"/>
        </w:tc>
        <w:tc>
          <w:tcPr>
            <w:tcW w:w="1843" w:type="dxa"/>
          </w:tcPr>
          <w:p w14:paraId="4CD76F5C" w14:textId="22B357B9" w:rsidR="005B1E31" w:rsidRDefault="005B1E31" w:rsidP="005B1E31"/>
        </w:tc>
      </w:tr>
      <w:tr w:rsidR="005B1E31" w14:paraId="1BB51FE1" w14:textId="77777777" w:rsidTr="008A3700">
        <w:trPr>
          <w:trHeight w:val="477"/>
          <w:jc w:val="center"/>
        </w:trPr>
        <w:tc>
          <w:tcPr>
            <w:tcW w:w="849" w:type="dxa"/>
          </w:tcPr>
          <w:p w14:paraId="19434EB5" w14:textId="77777777" w:rsidR="005B1E31" w:rsidRDefault="005B1E31" w:rsidP="005B1E31"/>
          <w:p w14:paraId="462F301F" w14:textId="77777777" w:rsidR="005B1E31" w:rsidRPr="005B1E31" w:rsidRDefault="005B1E31" w:rsidP="005B1E31">
            <w:r>
              <w:t>3</w:t>
            </w:r>
          </w:p>
        </w:tc>
        <w:tc>
          <w:tcPr>
            <w:tcW w:w="5584" w:type="dxa"/>
            <w:vAlign w:val="center"/>
          </w:tcPr>
          <w:p w14:paraId="67BDBE73" w14:textId="77777777" w:rsidR="005B1E31" w:rsidRDefault="005B1E31" w:rsidP="005B1E31">
            <w:r w:rsidRPr="005B1E31">
              <w:t>NEUMÁTICO 265-70-R16</w:t>
            </w:r>
          </w:p>
          <w:p w14:paraId="4D9F8923" w14:textId="5B0AC3D5" w:rsidR="00C32B95" w:rsidRPr="005B1E31" w:rsidRDefault="00C32B95" w:rsidP="005B1E31">
            <w:proofErr w:type="gramStart"/>
            <w:r w:rsidRPr="00C32B95">
              <w:t>LT  -</w:t>
            </w:r>
            <w:proofErr w:type="gramEnd"/>
            <w:r w:rsidRPr="00C32B95">
              <w:t xml:space="preserve"> 8 LONAS                  50% NYLON  50% ACERO (ALAMBRE)</w:t>
            </w:r>
          </w:p>
        </w:tc>
        <w:tc>
          <w:tcPr>
            <w:tcW w:w="1276" w:type="dxa"/>
          </w:tcPr>
          <w:p w14:paraId="7C5CF467" w14:textId="77777777" w:rsidR="005B1E31" w:rsidRPr="005B1E31" w:rsidRDefault="005B1E31" w:rsidP="005B1E31">
            <w:r>
              <w:t xml:space="preserve">     UD</w:t>
            </w:r>
          </w:p>
        </w:tc>
        <w:tc>
          <w:tcPr>
            <w:tcW w:w="1276" w:type="dxa"/>
          </w:tcPr>
          <w:p w14:paraId="15191AD1" w14:textId="606714FD" w:rsidR="005B1E31" w:rsidRPr="005B1E31" w:rsidRDefault="005B1E31" w:rsidP="005B1E31">
            <w:r w:rsidRPr="005B1E31">
              <w:t>4</w:t>
            </w:r>
          </w:p>
        </w:tc>
        <w:tc>
          <w:tcPr>
            <w:tcW w:w="1701" w:type="dxa"/>
          </w:tcPr>
          <w:p w14:paraId="7F268017" w14:textId="77777777" w:rsidR="005B1E31" w:rsidRDefault="005B1E31" w:rsidP="005B1E31"/>
        </w:tc>
        <w:tc>
          <w:tcPr>
            <w:tcW w:w="1559" w:type="dxa"/>
          </w:tcPr>
          <w:p w14:paraId="030CED18" w14:textId="77777777" w:rsidR="005B1E31" w:rsidRDefault="005B1E31" w:rsidP="005B1E31"/>
        </w:tc>
        <w:tc>
          <w:tcPr>
            <w:tcW w:w="1843" w:type="dxa"/>
          </w:tcPr>
          <w:p w14:paraId="21F05337" w14:textId="55392461" w:rsidR="005B1E31" w:rsidRDefault="005B1E31" w:rsidP="005B1E31"/>
        </w:tc>
      </w:tr>
      <w:tr w:rsidR="005B1E31" w14:paraId="540BEA9E" w14:textId="77777777" w:rsidTr="008A3700">
        <w:trPr>
          <w:trHeight w:val="477"/>
          <w:jc w:val="center"/>
        </w:trPr>
        <w:tc>
          <w:tcPr>
            <w:tcW w:w="849" w:type="dxa"/>
          </w:tcPr>
          <w:p w14:paraId="0E94BC61" w14:textId="2A7426D8" w:rsidR="005B1E31" w:rsidRPr="005B1E31" w:rsidRDefault="005B1E31" w:rsidP="005B1E31">
            <w:r>
              <w:t>4</w:t>
            </w:r>
          </w:p>
        </w:tc>
        <w:tc>
          <w:tcPr>
            <w:tcW w:w="5584" w:type="dxa"/>
            <w:vAlign w:val="center"/>
          </w:tcPr>
          <w:p w14:paraId="0D5BD009" w14:textId="77777777" w:rsidR="005B1E31" w:rsidRDefault="005B1E31" w:rsidP="005B1E31">
            <w:r w:rsidRPr="005B1E31">
              <w:t>NEUMÁTICO 275-55-R20</w:t>
            </w:r>
          </w:p>
          <w:p w14:paraId="05351E66" w14:textId="2FAAE083" w:rsidR="00C32B95" w:rsidRPr="005B1E31" w:rsidRDefault="00C32B95" w:rsidP="005B1E31">
            <w:r w:rsidRPr="00C32B95">
              <w:t>RADIALES  6 LONAS        50% NYLON 50% ACERO (ALAMBRE)</w:t>
            </w:r>
          </w:p>
        </w:tc>
        <w:tc>
          <w:tcPr>
            <w:tcW w:w="1276" w:type="dxa"/>
          </w:tcPr>
          <w:p w14:paraId="61DBD125" w14:textId="09E2C2FC" w:rsidR="005B1E31" w:rsidRPr="005B1E31" w:rsidRDefault="005B1E31" w:rsidP="005B1E31">
            <w:r>
              <w:t xml:space="preserve">     UD</w:t>
            </w:r>
          </w:p>
        </w:tc>
        <w:tc>
          <w:tcPr>
            <w:tcW w:w="1276" w:type="dxa"/>
          </w:tcPr>
          <w:p w14:paraId="48F36B15" w14:textId="6D9D1E3A" w:rsidR="005B1E31" w:rsidRPr="005B1E31" w:rsidRDefault="005B1E31" w:rsidP="005B1E31">
            <w:r w:rsidRPr="005B1E31">
              <w:t>4</w:t>
            </w:r>
          </w:p>
        </w:tc>
        <w:tc>
          <w:tcPr>
            <w:tcW w:w="1701" w:type="dxa"/>
          </w:tcPr>
          <w:p w14:paraId="3D5FDB06" w14:textId="77777777" w:rsidR="005B1E31" w:rsidRDefault="005B1E31" w:rsidP="005B1E31"/>
        </w:tc>
        <w:tc>
          <w:tcPr>
            <w:tcW w:w="1559" w:type="dxa"/>
          </w:tcPr>
          <w:p w14:paraId="21623937" w14:textId="77777777" w:rsidR="005B1E31" w:rsidRDefault="005B1E31" w:rsidP="005B1E31"/>
        </w:tc>
        <w:tc>
          <w:tcPr>
            <w:tcW w:w="1843" w:type="dxa"/>
          </w:tcPr>
          <w:p w14:paraId="5039CA1F" w14:textId="77777777" w:rsidR="005B1E31" w:rsidRDefault="005B1E31" w:rsidP="005B1E31"/>
        </w:tc>
      </w:tr>
      <w:tr w:rsidR="005B1E31" w14:paraId="5C876EF3" w14:textId="77777777" w:rsidTr="008A3700">
        <w:trPr>
          <w:trHeight w:val="477"/>
          <w:jc w:val="center"/>
        </w:trPr>
        <w:tc>
          <w:tcPr>
            <w:tcW w:w="849" w:type="dxa"/>
          </w:tcPr>
          <w:p w14:paraId="683483B1" w14:textId="450305DC" w:rsidR="005B1E31" w:rsidRPr="005B1E31" w:rsidRDefault="005B1E31" w:rsidP="005B1E31">
            <w:r>
              <w:t>5</w:t>
            </w:r>
          </w:p>
        </w:tc>
        <w:tc>
          <w:tcPr>
            <w:tcW w:w="5584" w:type="dxa"/>
            <w:vAlign w:val="center"/>
          </w:tcPr>
          <w:p w14:paraId="4BE83CFD" w14:textId="77777777" w:rsidR="005B1E31" w:rsidRDefault="005B1E31" w:rsidP="005B1E31">
            <w:r w:rsidRPr="005B1E31">
              <w:t>NEUMÁTICO 245-70-R16</w:t>
            </w:r>
          </w:p>
          <w:p w14:paraId="258EBADC" w14:textId="7F0E7F8F" w:rsidR="00C32B95" w:rsidRPr="005B1E31" w:rsidRDefault="00C32B95" w:rsidP="005B1E31">
            <w:r w:rsidRPr="00C32B95">
              <w:t>RADIALES  6 LONAS        50% NYLON 50% ACERO (ALAMBRE)</w:t>
            </w:r>
          </w:p>
        </w:tc>
        <w:tc>
          <w:tcPr>
            <w:tcW w:w="1276" w:type="dxa"/>
          </w:tcPr>
          <w:p w14:paraId="6FA362C9" w14:textId="5B5F016E" w:rsidR="005B1E31" w:rsidRPr="005B1E31" w:rsidRDefault="005B1E31" w:rsidP="005B1E31">
            <w:r>
              <w:t xml:space="preserve">     UD</w:t>
            </w:r>
          </w:p>
        </w:tc>
        <w:tc>
          <w:tcPr>
            <w:tcW w:w="1276" w:type="dxa"/>
          </w:tcPr>
          <w:p w14:paraId="6A11A331" w14:textId="3F9D7BA0" w:rsidR="005B1E31" w:rsidRPr="005B1E31" w:rsidRDefault="005B1E31" w:rsidP="005B1E31">
            <w:r w:rsidRPr="005B1E31">
              <w:t>16</w:t>
            </w:r>
          </w:p>
        </w:tc>
        <w:tc>
          <w:tcPr>
            <w:tcW w:w="1701" w:type="dxa"/>
          </w:tcPr>
          <w:p w14:paraId="41AE777A" w14:textId="77777777" w:rsidR="005B1E31" w:rsidRDefault="005B1E31" w:rsidP="005B1E31"/>
        </w:tc>
        <w:tc>
          <w:tcPr>
            <w:tcW w:w="1559" w:type="dxa"/>
          </w:tcPr>
          <w:p w14:paraId="5D2A53A4" w14:textId="77777777" w:rsidR="005B1E31" w:rsidRDefault="005B1E31" w:rsidP="005B1E31"/>
        </w:tc>
        <w:tc>
          <w:tcPr>
            <w:tcW w:w="1843" w:type="dxa"/>
          </w:tcPr>
          <w:p w14:paraId="3BD7AFFE" w14:textId="77777777" w:rsidR="005B1E31" w:rsidRDefault="005B1E31" w:rsidP="005B1E31"/>
        </w:tc>
      </w:tr>
      <w:tr w:rsidR="005B1E31" w14:paraId="2A6E44DF" w14:textId="77777777" w:rsidTr="008A3700">
        <w:trPr>
          <w:trHeight w:val="477"/>
          <w:jc w:val="center"/>
        </w:trPr>
        <w:tc>
          <w:tcPr>
            <w:tcW w:w="849" w:type="dxa"/>
          </w:tcPr>
          <w:p w14:paraId="1FCFB010" w14:textId="6354D9AE" w:rsidR="005B1E31" w:rsidRPr="005B1E31" w:rsidRDefault="005B1E31" w:rsidP="005B1E31">
            <w:r>
              <w:t>6</w:t>
            </w:r>
          </w:p>
        </w:tc>
        <w:tc>
          <w:tcPr>
            <w:tcW w:w="5584" w:type="dxa"/>
            <w:vAlign w:val="center"/>
          </w:tcPr>
          <w:p w14:paraId="31FB7B4A" w14:textId="77777777" w:rsidR="005B1E31" w:rsidRDefault="005B1E31" w:rsidP="005B1E31">
            <w:r w:rsidRPr="005B1E31">
              <w:t>NEUMÁTICO 215-70-R16</w:t>
            </w:r>
          </w:p>
          <w:p w14:paraId="7DA20C35" w14:textId="2B8EAFB0" w:rsidR="00C32B95" w:rsidRDefault="00C32B95" w:rsidP="005B1E31">
            <w:r w:rsidRPr="00C32B95">
              <w:t>RADIALES  6 LONAS        50% NYLON 50% ACERO (ALAMBRE)</w:t>
            </w:r>
          </w:p>
        </w:tc>
        <w:tc>
          <w:tcPr>
            <w:tcW w:w="1276" w:type="dxa"/>
          </w:tcPr>
          <w:p w14:paraId="4CBB4883" w14:textId="66C6C887" w:rsidR="005B1E31" w:rsidRPr="005B1E31" w:rsidRDefault="005B1E31" w:rsidP="005B1E31">
            <w:r>
              <w:t xml:space="preserve">     UD</w:t>
            </w:r>
          </w:p>
        </w:tc>
        <w:tc>
          <w:tcPr>
            <w:tcW w:w="1276" w:type="dxa"/>
          </w:tcPr>
          <w:p w14:paraId="47D99BC9" w14:textId="179C79FA" w:rsidR="005B1E31" w:rsidRDefault="005B1E31" w:rsidP="005B1E31">
            <w:r w:rsidRPr="005B1E31">
              <w:t>4</w:t>
            </w:r>
          </w:p>
        </w:tc>
        <w:tc>
          <w:tcPr>
            <w:tcW w:w="1701" w:type="dxa"/>
          </w:tcPr>
          <w:p w14:paraId="023A51D4" w14:textId="77777777" w:rsidR="005B1E31" w:rsidRDefault="005B1E31" w:rsidP="005B1E31"/>
        </w:tc>
        <w:tc>
          <w:tcPr>
            <w:tcW w:w="1559" w:type="dxa"/>
          </w:tcPr>
          <w:p w14:paraId="1261E365" w14:textId="77777777" w:rsidR="005B1E31" w:rsidRDefault="005B1E31" w:rsidP="005B1E31"/>
        </w:tc>
        <w:tc>
          <w:tcPr>
            <w:tcW w:w="1843" w:type="dxa"/>
          </w:tcPr>
          <w:p w14:paraId="505D6811" w14:textId="77777777" w:rsidR="005B1E31" w:rsidRDefault="005B1E31" w:rsidP="005B1E31"/>
        </w:tc>
      </w:tr>
      <w:tr w:rsidR="0037246F" w14:paraId="33A91DA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52B84BA6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033B0450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0A211ED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proofErr w:type="gramStart"/>
            <w:r w:rsidRPr="00D90C2A">
              <w:rPr>
                <w:sz w:val="22"/>
                <w:szCs w:val="22"/>
              </w:rPr>
              <w:t>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</w:t>
            </w:r>
            <w:proofErr w:type="gramEnd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9E2C687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0BE70F36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A3F448A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8352545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9E39851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B57238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1E4C0F">
        <w:rPr>
          <w:noProof/>
          <w:color w:val="FF0000"/>
          <w:lang w:eastAsia="es-ES"/>
        </w:rPr>
        <w:pict w14:anchorId="0D9ACF16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6B8460E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5981" w14:textId="77777777" w:rsidR="001E4C0F" w:rsidRDefault="001E4C0F" w:rsidP="001007E7">
      <w:pPr>
        <w:spacing w:after="0" w:line="240" w:lineRule="auto"/>
      </w:pPr>
      <w:r>
        <w:separator/>
      </w:r>
    </w:p>
  </w:endnote>
  <w:endnote w:type="continuationSeparator" w:id="0">
    <w:p w14:paraId="5EF79A19" w14:textId="77777777" w:rsidR="001E4C0F" w:rsidRDefault="001E4C0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2F72" w14:textId="77777777" w:rsidR="001007E7" w:rsidRDefault="001E4C0F">
    <w:pPr>
      <w:pStyle w:val="Footer"/>
    </w:pPr>
    <w:r>
      <w:rPr>
        <w:rFonts w:ascii="Arial Narrow" w:hAnsi="Arial Narrow"/>
        <w:noProof/>
        <w:sz w:val="12"/>
        <w:lang w:val="es-DO"/>
      </w:rPr>
      <w:pict w14:anchorId="5B19866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7592D395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1CCBF5CA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57A10732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656317AE" w14:textId="77777777" w:rsidR="001007E7" w:rsidRDefault="0013669F">
    <w:pPr>
      <w:pStyle w:val="Footer"/>
      <w:rPr>
        <w:rFonts w:ascii="Arial Narrow" w:hAnsi="Arial Narrow"/>
        <w:sz w:val="12"/>
      </w:rPr>
    </w:pPr>
    <w:r w:rsidRPr="0013669F"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7D46BCC4" wp14:editId="1DC49BBF">
          <wp:simplePos x="0" y="0"/>
          <wp:positionH relativeFrom="column">
            <wp:posOffset>7972425</wp:posOffset>
          </wp:positionH>
          <wp:positionV relativeFrom="paragraph">
            <wp:posOffset>71120</wp:posOffset>
          </wp:positionV>
          <wp:extent cx="847725" cy="6102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C0F">
      <w:rPr>
        <w:rFonts w:ascii="Arial Narrow" w:hAnsi="Arial Narrow"/>
        <w:noProof/>
        <w:sz w:val="12"/>
        <w:lang w:val="es-DO" w:eastAsia="zh-TW"/>
      </w:rPr>
      <w:pict w14:anchorId="1A97C1A2">
        <v:shape id="_x0000_s2049" type="#_x0000_t202" style="position:absolute;margin-left:-10.5pt;margin-top:2.7pt;width:45.5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14:paraId="5FC9C725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2590644D" w14:textId="77777777"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F649BA4" w14:textId="77777777" w:rsidR="00B97B51" w:rsidRDefault="0013669F" w:rsidP="0013669F">
    <w:pPr>
      <w:pStyle w:val="Footer"/>
      <w:tabs>
        <w:tab w:val="clear" w:pos="4513"/>
        <w:tab w:val="clear" w:pos="9026"/>
        <w:tab w:val="left" w:pos="13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72C5" w14:textId="77777777" w:rsidR="001E4C0F" w:rsidRDefault="001E4C0F" w:rsidP="001007E7">
      <w:pPr>
        <w:spacing w:after="0" w:line="240" w:lineRule="auto"/>
      </w:pPr>
      <w:r>
        <w:separator/>
      </w:r>
    </w:p>
  </w:footnote>
  <w:footnote w:type="continuationSeparator" w:id="0">
    <w:p w14:paraId="597A8A66" w14:textId="77777777" w:rsidR="001E4C0F" w:rsidRDefault="001E4C0F" w:rsidP="001007E7">
      <w:pPr>
        <w:spacing w:after="0" w:line="240" w:lineRule="auto"/>
      </w:pPr>
      <w:r>
        <w:continuationSeparator/>
      </w:r>
    </w:p>
  </w:footnote>
  <w:footnote w:id="1">
    <w:p w14:paraId="4AEC361F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2E52E08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24733"/>
    <w:rsid w:val="00034DD9"/>
    <w:rsid w:val="000C2FCF"/>
    <w:rsid w:val="001007E7"/>
    <w:rsid w:val="001020C0"/>
    <w:rsid w:val="00123B8D"/>
    <w:rsid w:val="0013669F"/>
    <w:rsid w:val="00157600"/>
    <w:rsid w:val="00170EC5"/>
    <w:rsid w:val="00194FF2"/>
    <w:rsid w:val="001E4C0F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3732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107"/>
    <w:rsid w:val="004E4F9F"/>
    <w:rsid w:val="00535962"/>
    <w:rsid w:val="005B1E31"/>
    <w:rsid w:val="005B442B"/>
    <w:rsid w:val="005D0D63"/>
    <w:rsid w:val="00611A07"/>
    <w:rsid w:val="0062592A"/>
    <w:rsid w:val="006506D0"/>
    <w:rsid w:val="00651E48"/>
    <w:rsid w:val="006709BC"/>
    <w:rsid w:val="00676996"/>
    <w:rsid w:val="00780880"/>
    <w:rsid w:val="007B4164"/>
    <w:rsid w:val="007B6F6F"/>
    <w:rsid w:val="008058C0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51433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32B95"/>
    <w:rsid w:val="00C66D08"/>
    <w:rsid w:val="00CA4661"/>
    <w:rsid w:val="00CE67A3"/>
    <w:rsid w:val="00D24FA7"/>
    <w:rsid w:val="00D27552"/>
    <w:rsid w:val="00D64696"/>
    <w:rsid w:val="00D90D49"/>
    <w:rsid w:val="00DC5D96"/>
    <w:rsid w:val="00DD4F3E"/>
    <w:rsid w:val="00E04E7C"/>
    <w:rsid w:val="00E13E55"/>
    <w:rsid w:val="00E3360B"/>
    <w:rsid w:val="00E96D05"/>
    <w:rsid w:val="00E97784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248F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947CA3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B70-4EDE-40EA-986B-AAC39861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16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Arianny Margarita Abreu Piña</cp:lastModifiedBy>
  <cp:revision>16</cp:revision>
  <cp:lastPrinted>2011-03-04T18:27:00Z</cp:lastPrinted>
  <dcterms:created xsi:type="dcterms:W3CDTF">2011-03-04T18:31:00Z</dcterms:created>
  <dcterms:modified xsi:type="dcterms:W3CDTF">2021-06-24T20:55:00Z</dcterms:modified>
</cp:coreProperties>
</file>