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5267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6D01904" wp14:editId="185C7590">
                <wp:simplePos x="0" y="0"/>
                <wp:positionH relativeFrom="column">
                  <wp:posOffset>4714875</wp:posOffset>
                </wp:positionH>
                <wp:positionV relativeFrom="paragraph">
                  <wp:posOffset>-590550</wp:posOffset>
                </wp:positionV>
                <wp:extent cx="1617345" cy="701040"/>
                <wp:effectExtent l="19050" t="0" r="2095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701040"/>
                          <a:chOff x="12863" y="523"/>
                          <a:chExt cx="2547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863" y="561"/>
                            <a:ext cx="2487" cy="968"/>
                            <a:chOff x="9089" y="720"/>
                            <a:chExt cx="2071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9" y="1077"/>
                              <a:ext cx="2071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0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152671" w:rsidRDefault="00152671" w:rsidP="001466B0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152671">
                                      <w:rPr>
                                        <w:rStyle w:val="Style2"/>
                                        <w:sz w:val="20"/>
                                      </w:rPr>
                                      <w:t>DGCP-DAF-CM-2021-0003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01904" id="Group 21" o:spid="_x0000_s1026" style="position:absolute;margin-left:371.25pt;margin-top:-46.5pt;width:127.35pt;height:55.2pt;z-index:251659776" coordorigin="12863,523" coordsize="254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863;top:561;width:2487;height:968" coordorigin="9089,720" coordsize="207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089;top:1077;width:2071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0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152671" w:rsidRDefault="00152671" w:rsidP="001466B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152671">
                                <w:rPr>
                                  <w:rStyle w:val="Style2"/>
                                  <w:sz w:val="20"/>
                                </w:rPr>
                                <w:t>DGCP-DAF-CM-2021-0003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53842" wp14:editId="678C119F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3842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38CE2D9" wp14:editId="4EE74964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F761C3" wp14:editId="426E46E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5267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61C3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15267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5267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15267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5267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15267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  <w:bookmarkStart w:id="0" w:name="_GoBack"/>
      <w:bookmarkEnd w:id="0"/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2671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EEAF-BCF6-4A68-835F-1F3C1048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Francisco Santana</cp:lastModifiedBy>
  <cp:revision>5</cp:revision>
  <cp:lastPrinted>2011-03-04T18:48:00Z</cp:lastPrinted>
  <dcterms:created xsi:type="dcterms:W3CDTF">2014-01-15T13:04:00Z</dcterms:created>
  <dcterms:modified xsi:type="dcterms:W3CDTF">2021-03-31T18:14:00Z</dcterms:modified>
</cp:coreProperties>
</file>