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FA01DC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DE406C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oisoe-cp-004-2017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DE406C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oisoe-cp-004-2017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799693" cy="488515"/>
                                      <wp:effectExtent l="0" t="0" r="635" b="698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488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488515"/>
                                <wp:effectExtent l="0" t="0" r="635" b="698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488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C2C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E57BC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33FE6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918872" wp14:editId="482C7107">
                <wp:simplePos x="0" y="0"/>
                <wp:positionH relativeFrom="column">
                  <wp:posOffset>266700</wp:posOffset>
                </wp:positionH>
                <wp:positionV relativeFrom="paragraph">
                  <wp:posOffset>30480</wp:posOffset>
                </wp:positionV>
                <wp:extent cx="4602480" cy="279400"/>
                <wp:effectExtent l="0" t="0" r="762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2C1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373969102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033FE6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OFICINA DE INGENIEROS SUPERVISORES DE OBRAS DEL ESTADO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918872" id="Text Box 16" o:spid="_x0000_s1034" type="#_x0000_t202" style="position:absolute;margin-left:21pt;margin-top:2.4pt;width:362.4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vfhQIAABc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" stroked="f">
                <v:textbox>
                  <w:txbxContent>
                    <w:p w:rsidR="002E1412" w:rsidRPr="002E1412" w:rsidRDefault="00E57B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73969102"/>
                            </w:sdtPr>
                            <w:sdtContent>
                              <w:r w:rsidR="00033FE6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OFICINA DE INGENIEROS SUPERVISORES DE OBRAS DEL ESTADO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E70BC" wp14:editId="3377B803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C2C11">
                              <w:fldChar w:fldCharType="begin"/>
                            </w:r>
                            <w:r w:rsidR="007C2C11">
                              <w:instrText xml:space="preserve"> NUMPAGES   \* MERGEFORMAT </w:instrText>
                            </w:r>
                            <w:r w:rsidR="007C2C11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C2C1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E70BC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2C1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E57B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11" w:rsidRDefault="007C2C11" w:rsidP="001007E7">
      <w:pPr>
        <w:spacing w:after="0" w:line="240" w:lineRule="auto"/>
      </w:pPr>
      <w:r>
        <w:separator/>
      </w:r>
    </w:p>
  </w:endnote>
  <w:endnote w:type="continuationSeparator" w:id="0">
    <w:p w:rsidR="007C2C11" w:rsidRDefault="007C2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11" w:rsidRDefault="007C2C11" w:rsidP="001007E7">
      <w:pPr>
        <w:spacing w:after="0" w:line="240" w:lineRule="auto"/>
      </w:pPr>
      <w:r>
        <w:separator/>
      </w:r>
    </w:p>
  </w:footnote>
  <w:footnote w:type="continuationSeparator" w:id="0">
    <w:p w:rsidR="007C2C11" w:rsidRDefault="007C2C1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3FE6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2C11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DE406C"/>
    <w:rsid w:val="00E13E55"/>
    <w:rsid w:val="00E57BC1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01B4-E4F8-4EC5-95CD-1E4A16C8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Manuel Humberto Michel Liriano</cp:lastModifiedBy>
  <cp:revision>2</cp:revision>
  <cp:lastPrinted>2011-03-04T18:48:00Z</cp:lastPrinted>
  <dcterms:created xsi:type="dcterms:W3CDTF">2017-10-12T18:35:00Z</dcterms:created>
  <dcterms:modified xsi:type="dcterms:W3CDTF">2017-10-12T18:35:00Z</dcterms:modified>
</cp:coreProperties>
</file>