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054FD" w14:textId="77777777" w:rsidR="00535962" w:rsidRPr="00F7167E" w:rsidRDefault="00FA01DC">
      <w:r>
        <w:rPr>
          <w:noProof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FBD83A9" wp14:editId="5470D145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A7A10B3" w14:textId="77777777" w:rsidR="00402144" w:rsidRPr="006946C3" w:rsidRDefault="00402144" w:rsidP="00402144">
                                    <w:pPr>
                                      <w:autoSpaceDE w:val="0"/>
                                      <w:autoSpaceDN w:val="0"/>
                                      <w:jc w:val="center"/>
                                      <w:rPr>
                                        <w:rStyle w:val="Style6"/>
                                        <w:rFonts w:ascii="Arial Narrow" w:hAnsi="Arial Narrow"/>
                                        <w:color w:val="8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Style w:val="Style6"/>
                                        <w:rFonts w:ascii="Arial Narrow" w:hAnsi="Arial Narrow"/>
                                        <w:color w:val="800000"/>
                                        <w:sz w:val="28"/>
                                        <w:szCs w:val="28"/>
                                      </w:rPr>
                                      <w:t>OISOE-CP-003-2017</w:t>
                                    </w:r>
                                  </w:p>
                                  <w:p w14:paraId="37DFA900" w14:textId="77777777" w:rsidR="001466B0" w:rsidRPr="00535962" w:rsidRDefault="003637BC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211EC7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D83A9" id="Group_x0020_21" o:spid="_x0000_s1026" style="position:absolute;margin-left:349.4pt;margin-top:-36.95pt;width:127.2pt;height:55.2pt;z-index:251697152" coordorigin="12866,523" coordsize="2544,110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">
                <v:rect id="Rectangle_x0020_22" o:spid="_x0000_s1027" style="position:absolute;left:12866;top:523;width:2544;height:11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5n9TwQAA&#10;ANsAAAAPAAAAZHJzL2Rvd25yZXYueG1sRE/fa8IwEH4f+D+EE3yb6WSO0ZlKFQWfhOlA93Y0t6S0&#10;uZQms91/vwiDvd3H9/NW69G14kZ9qD0reJpnIIgrr2s2Cj7O+8dXECEia2w9k4IfCrAuJg8rzLUf&#10;+J1up2hECuGQowIbY5dLGSpLDsPcd8SJ+/K9w5hgb6TucUjhrpWLLHuRDmtODRY72lqqmtO3U7Dr&#10;Po/l0gRZXqK9Nn4z7O3RKDWbjuUbiEhj/Bf/uQ86zX+G+y/pAFn8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+Z/U8EAAADbAAAADwAAAAAAAAAAAAAAAACXAgAAZHJzL2Rvd25y&#10;ZXYueG1sUEsFBgAAAAAEAAQA9QAAAIUDAAAAAA==&#10;" filled="f"/>
                <v:group id="Group_x0020_23" o:spid="_x0000_s1028" style="position:absolute;left:12940;top:561;width:2413;height:968" coordorigin="9151,720" coordsize="2009,9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P1KYYLDAAAA2wAAAA8A&#10;AAAAAAAAAAAAAAAAqQIAAGRycy9kb3ducmV2LnhtbFBLBQYAAAAABAAEAPoAAACZAwAAAAA=&#10;"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_x0020_Box_x0020_24" o:spid="_x0000_s1029" type="#_x0000_t202" style="position:absolute;left:9151;top:1077;width:2009;height:54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4v3CwwAA&#10;ANsAAAAPAAAAZHJzL2Rvd25yZXYueG1sRE9La8JAEL4X/A/LFHprNpUqGl2DDwr24EFbweOQnSZp&#10;srMhu41Jf323IHibj+85y7Q3teiodaVlBS9RDII4s7rkXMHnx9vzDITzyBpry6RgIAfpavSwxETb&#10;Kx+pO/lchBB2CSoovG8SKV1WkEEX2YY4cF+2NegDbHOpW7yGcFPLcRxPpcGSQ0OBDW0LyqrTj1Fw&#10;HtNh/jppLrvvvHrvBtpt3PCr1NNjv16A8NT7u/jm3uswfwr/v4QD5Oo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4v3CwwAAANsAAAAPAAAAAAAAAAAAAAAAAJc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A7A10B3" w14:textId="77777777" w:rsidR="00402144" w:rsidRPr="006946C3" w:rsidRDefault="00402144" w:rsidP="0040214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Style w:val="Style6"/>
                                  <w:rFonts w:ascii="Arial Narrow" w:hAnsi="Arial Narrow"/>
                                  <w:color w:val="8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Style w:val="Style6"/>
                                  <w:rFonts w:ascii="Arial Narrow" w:hAnsi="Arial Narrow"/>
                                  <w:color w:val="800000"/>
                                  <w:sz w:val="28"/>
                                  <w:szCs w:val="28"/>
                                </w:rPr>
                                <w:t>OISOE-CP-003-2017</w:t>
                              </w:r>
                            </w:p>
                            <w:p w14:paraId="37DFA900" w14:textId="77777777" w:rsidR="001466B0" w:rsidRPr="00535962" w:rsidRDefault="003637BC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_x0020_Box_x0020_25" o:spid="_x0000_s1030" type="#_x0000_t202" style="position:absolute;left:9151;top:720;width:2009;height:3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tAYDwQAA&#10;ANsAAAAPAAAAZHJzL2Rvd25yZXYueG1sRE/NasJAEL4X+g7LCN7qxqKpRFeRQlsvQk19gCE7JsHs&#10;7JKdxrRP3y0UepuP73c2u9F1aqA+tp4NzGcZKOLK25ZrA+ePl4cVqCjIFjvPZOCLIuy293cbLKy/&#10;8YmGUmqVQjgWaKARCYXWsWrIYZz5QJy4i+8dSoJ9rW2PtxTuOv2YZbl22HJqaDDQc0PVtfx0BiQu&#10;bLnPfR5WoXp/+349LoejGDOdjPs1KKFR/sV/7oNN85/g95d0gN7+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LQGA8EAAADbAAAADwAAAAAAAAAAAAAAAACXAgAAZHJzL2Rvd25y&#10;ZXYueG1sUEsFBgAAAAAEAAQA9QAAAIUDAAAAAA==&#10;" fillcolor="black [3213]" strokecolor="white [3212]" strokeweight="3pt">
                    <v:textbox>
                      <w:txbxContent>
                        <w:p w14:paraId="6B211EC7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7192D0B" wp14:editId="6BE1C4D4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6165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92D0B" id="Text_x0020_Box_x0020_20" o:spid="_x0000_s1031" type="#_x0000_t202" style="position:absolute;margin-left:-31.1pt;margin-top:-36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" filled="f" stroked="f">
                <v:textbox inset="0,0,0,0">
                  <w:txbxContent>
                    <w:p w14:paraId="43D6165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8DDF2" wp14:editId="39775A2A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77FEAA" w14:textId="77777777" w:rsidR="00BC61BD" w:rsidRPr="00BC61BD" w:rsidRDefault="004021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96A261" wp14:editId="6CE0362E">
                                  <wp:extent cx="679450" cy="679450"/>
                                  <wp:effectExtent l="0" t="0" r="6350" b="6350"/>
                                  <wp:docPr id="18" name="Imagen 18" descr="Resultado de imagen para oiso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Resultado de imagen para oisoe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9450" cy="67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8DDF2" id="Text_x0020_Box_x0020_2" o:spid="_x0000_s1032" type="#_x0000_t202" style="position:absolute;margin-left:-41.65pt;margin-top:-12.7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" filled="f" stroked="f">
                <v:textbox>
                  <w:txbxContent>
                    <w:p w14:paraId="1A77FEAA" w14:textId="77777777" w:rsidR="00BC61BD" w:rsidRPr="00BC61BD" w:rsidRDefault="0040214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96A261" wp14:editId="6CE0362E">
                            <wp:extent cx="679450" cy="679450"/>
                            <wp:effectExtent l="0" t="0" r="6350" b="6350"/>
                            <wp:docPr id="18" name="Imagen 18" descr="Resultado de imagen para oiso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Resultado de imagen para oisoe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9450" cy="67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32CAE183" wp14:editId="2C3A39C7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C95371" w14:textId="77777777" w:rsidR="00535962" w:rsidRPr="00535962" w:rsidRDefault="00FA01DC" w:rsidP="00535962"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C7634E" wp14:editId="0C398347">
                <wp:simplePos x="0" y="0"/>
                <wp:positionH relativeFrom="column">
                  <wp:posOffset>4509135</wp:posOffset>
                </wp:positionH>
                <wp:positionV relativeFrom="paragraph">
                  <wp:posOffset>138329</wp:posOffset>
                </wp:positionV>
                <wp:extent cx="1656155" cy="278130"/>
                <wp:effectExtent l="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15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B7A8A" w14:textId="77777777" w:rsidR="0026335F" w:rsidRPr="0026335F" w:rsidRDefault="003637B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17-08-24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402144">
                                  <w:rPr>
                                    <w:rStyle w:val="Style5"/>
                                    <w:lang w:val="es-DO"/>
                                  </w:rPr>
                                  <w:t>24 de agosto de 2017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7634E" id="Text_x0020_Box_x0020_12" o:spid="_x0000_s1033" type="#_x0000_t202" style="position:absolute;margin-left:355.05pt;margin-top:10.9pt;width:130.4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" filled="f" stroked="f">
                <v:textbox>
                  <w:txbxContent>
                    <w:p w14:paraId="05CB7A8A" w14:textId="77777777" w:rsidR="0026335F" w:rsidRPr="0026335F" w:rsidRDefault="003637B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17-08-24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402144">
                            <w:rPr>
                              <w:rStyle w:val="Style5"/>
                              <w:lang w:val="es-DO"/>
                            </w:rPr>
                            <w:t>24 de agosto de 2017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B92CE40" w14:textId="77777777" w:rsidR="00535962" w:rsidRDefault="00402144" w:rsidP="00535962">
      <w:r>
        <w:rPr>
          <w:rFonts w:ascii="Arial Bold" w:hAnsi="Arial Bold"/>
          <w:b/>
          <w:caps/>
          <w:noProof/>
          <w:color w:val="FF0000"/>
          <w:sz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CCA20BF" wp14:editId="1157011A">
                <wp:simplePos x="0" y="0"/>
                <wp:positionH relativeFrom="column">
                  <wp:posOffset>622602</wp:posOffset>
                </wp:positionH>
                <wp:positionV relativeFrom="paragraph">
                  <wp:posOffset>131778</wp:posOffset>
                </wp:positionV>
                <wp:extent cx="4288457" cy="279400"/>
                <wp:effectExtent l="0" t="0" r="444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457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24142758" w14:textId="77777777" w:rsidR="00402144" w:rsidRPr="00402144" w:rsidRDefault="00402144" w:rsidP="00402144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Fonts w:ascii="Arial Narrow" w:hAnsi="Arial Narrow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402144">
                                  <w:rPr>
                                    <w:rStyle w:val="Style6"/>
                                    <w:rFonts w:ascii="Arial Narrow" w:hAnsi="Arial Narrow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OFICINA DE INGENIEROS SUPERVISORES DE OBRAS DEL ESTADO</w:t>
                                </w:r>
                              </w:p>
                              <w:p w14:paraId="34362A78" w14:textId="77777777" w:rsidR="00402144" w:rsidRPr="006946C3" w:rsidRDefault="00402144" w:rsidP="00402144">
                                <w:pPr>
                                  <w:autoSpaceDE w:val="0"/>
                                  <w:autoSpaceDN w:val="0"/>
                                  <w:jc w:val="center"/>
                                  <w:rPr>
                                    <w:rFonts w:ascii="Arial Narrow" w:hAnsi="Arial Narrow"/>
                                    <w:color w:val="800000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D080CB8" w14:textId="77777777" w:rsidR="002E1412" w:rsidRPr="002E1412" w:rsidRDefault="003637BC" w:rsidP="00A72F42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20BF" id="Text_x0020_Box_x0020_16" o:spid="_x0000_s1034" type="#_x0000_t202" style="position:absolute;margin-left:49pt;margin-top:10.4pt;width:337.6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14:paraId="24142758" w14:textId="77777777" w:rsidR="00402144" w:rsidRPr="00402144" w:rsidRDefault="00402144" w:rsidP="00402144">
                          <w:pPr>
                            <w:autoSpaceDE w:val="0"/>
                            <w:autoSpaceDN w:val="0"/>
                            <w:jc w:val="center"/>
                            <w:rPr>
                              <w:rFonts w:ascii="Arial Narrow" w:hAnsi="Arial Narrow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402144">
                            <w:rPr>
                              <w:rStyle w:val="Style6"/>
                              <w:rFonts w:ascii="Arial Narrow" w:hAnsi="Arial Narrow"/>
                              <w:color w:val="000000" w:themeColor="text1"/>
                              <w:sz w:val="28"/>
                              <w:szCs w:val="28"/>
                            </w:rPr>
                            <w:t>OFICINA DE INGENIEROS SUPERVISORES DE OBRAS DEL ESTADO</w:t>
                          </w:r>
                        </w:p>
                        <w:p w14:paraId="34362A78" w14:textId="77777777" w:rsidR="00402144" w:rsidRPr="006946C3" w:rsidRDefault="00402144" w:rsidP="00402144">
                          <w:pPr>
                            <w:autoSpaceDE w:val="0"/>
                            <w:autoSpaceDN w:val="0"/>
                            <w:jc w:val="center"/>
                            <w:rPr>
                              <w:rFonts w:ascii="Arial Narrow" w:hAnsi="Arial Narrow"/>
                              <w:color w:val="800000"/>
                              <w:sz w:val="28"/>
                              <w:szCs w:val="28"/>
                            </w:rPr>
                          </w:pPr>
                        </w:p>
                        <w:p w14:paraId="1D080CB8" w14:textId="77777777" w:rsidR="002E1412" w:rsidRPr="002E1412" w:rsidRDefault="003637BC" w:rsidP="00A72F42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193045" wp14:editId="585DAD3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3079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93045" id="Text_x0020_Box_x0020_13" o:spid="_x0000_s1035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" filled="f" stroked="f">
                <v:textbox>
                  <w:txbxContent>
                    <w:p w14:paraId="3543079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19FF2992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6CEA81FB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3AE920" wp14:editId="050E19EA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7BFAA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bookmarkStart w:id="0" w:name="_GoBack"/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AE920" id="Text_x0020_Box_x0020_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" stroked="f">
                <v:textbox>
                  <w:txbxContent>
                    <w:p w14:paraId="27F7BFAA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bookmarkEnd w:id="1"/>
                  </w:txbxContent>
                </v:textbox>
              </v:shape>
            </w:pict>
          </mc:Fallback>
        </mc:AlternateContent>
      </w:r>
    </w:p>
    <w:p w14:paraId="7B896002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04DCB6" wp14:editId="1A93D629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4CB8D" w14:textId="77777777" w:rsidR="002E1412" w:rsidRPr="002E1412" w:rsidRDefault="003637B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402144">
                                  <w:rPr>
                                    <w:rStyle w:val="Style8"/>
                                    <w:smallCaps/>
                                  </w:rPr>
                                  <w:t xml:space="preserve">COMITÉ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DCB6" id="Text_x0020_Box_x0020_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" stroked="f">
                <v:textbox>
                  <w:txbxContent>
                    <w:p w14:paraId="6EE4CB8D" w14:textId="77777777" w:rsidR="002E1412" w:rsidRPr="002E1412" w:rsidRDefault="003637B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402144">
                            <w:rPr>
                              <w:rStyle w:val="Style8"/>
                              <w:smallCaps/>
                            </w:rPr>
                            <w:t xml:space="preserve">COMITÉ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035273C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22F0209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106DF9ED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619A6E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123DEE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582B239A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BD97320" w14:textId="77777777" w:rsidTr="00E82502">
        <w:trPr>
          <w:cantSplit/>
          <w:trHeight w:val="440"/>
        </w:trPr>
        <w:tc>
          <w:tcPr>
            <w:tcW w:w="9252" w:type="dxa"/>
          </w:tcPr>
          <w:p w14:paraId="0A01A311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AD79036" w14:textId="77777777" w:rsidTr="00E82502">
        <w:trPr>
          <w:cantSplit/>
          <w:trHeight w:val="440"/>
        </w:trPr>
        <w:tc>
          <w:tcPr>
            <w:tcW w:w="9252" w:type="dxa"/>
          </w:tcPr>
          <w:p w14:paraId="60229C6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42BA3D96" w14:textId="77777777" w:rsidTr="00E82502">
        <w:trPr>
          <w:cantSplit/>
          <w:trHeight w:val="440"/>
        </w:trPr>
        <w:tc>
          <w:tcPr>
            <w:tcW w:w="9252" w:type="dxa"/>
          </w:tcPr>
          <w:p w14:paraId="2AC42B3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1B0BDEAB" w14:textId="77777777" w:rsidTr="00E82502">
        <w:trPr>
          <w:cantSplit/>
          <w:trHeight w:val="440"/>
        </w:trPr>
        <w:tc>
          <w:tcPr>
            <w:tcW w:w="9252" w:type="dxa"/>
          </w:tcPr>
          <w:p w14:paraId="7DD9793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4903BAFB" w14:textId="77777777" w:rsidTr="00E82502">
        <w:trPr>
          <w:cantSplit/>
          <w:trHeight w:val="440"/>
        </w:trPr>
        <w:tc>
          <w:tcPr>
            <w:tcW w:w="9252" w:type="dxa"/>
          </w:tcPr>
          <w:p w14:paraId="3169F5B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9F8BDF5" w14:textId="77777777" w:rsidTr="00E82502">
        <w:trPr>
          <w:cantSplit/>
          <w:trHeight w:val="440"/>
        </w:trPr>
        <w:tc>
          <w:tcPr>
            <w:tcW w:w="9252" w:type="dxa"/>
          </w:tcPr>
          <w:p w14:paraId="2F28F8B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1D9590B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1A39E46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39FCCC8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323EB02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9C2829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58EC2" w14:textId="77777777" w:rsidR="003637BC" w:rsidRDefault="003637BC" w:rsidP="001007E7">
      <w:pPr>
        <w:spacing w:after="0" w:line="240" w:lineRule="auto"/>
      </w:pPr>
      <w:r>
        <w:separator/>
      </w:r>
    </w:p>
  </w:endnote>
  <w:endnote w:type="continuationSeparator" w:id="0">
    <w:p w14:paraId="719AE98D" w14:textId="77777777" w:rsidR="003637BC" w:rsidRDefault="003637B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80818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ES_tradnl" w:eastAsia="es-ES_tradnl"/>
      </w:rPr>
      <w:drawing>
        <wp:anchor distT="0" distB="0" distL="114300" distR="114300" simplePos="0" relativeHeight="251664384" behindDoc="0" locked="0" layoutInCell="1" allowOverlap="1" wp14:anchorId="08A76742" wp14:editId="1930F498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ES_tradnl" w:eastAsia="es-ES_trad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2425BE" wp14:editId="33C8982E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B85D5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39A37C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425BE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3" o:spid="_x0000_s1038" type="#_x0000_t202" style="position:absolute;margin-left:348.1pt;margin-top:-16.15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" filled="f" stroked="f">
              <v:textbox inset="0,0,0,0">
                <w:txbxContent>
                  <w:p w14:paraId="708B85D5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339A37C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82F25B" wp14:editId="07985824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B85B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82F25B" id="Text_x0020_Box_x0020_1" o:spid="_x0000_s1039" type="#_x0000_t202" style="position:absolute;margin-left:-5.1pt;margin-top:-2.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" filled="f" stroked="f">
              <v:textbox inset="0,0,0,0">
                <w:txbxContent>
                  <w:p w14:paraId="433B85B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7B4BB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214CB3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52C553CD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72CB03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08723363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7C707" w14:textId="77777777" w:rsidR="003637BC" w:rsidRDefault="003637BC" w:rsidP="001007E7">
      <w:pPr>
        <w:spacing w:after="0" w:line="240" w:lineRule="auto"/>
      </w:pPr>
      <w:r>
        <w:separator/>
      </w:r>
    </w:p>
  </w:footnote>
  <w:footnote w:type="continuationSeparator" w:id="0">
    <w:p w14:paraId="4C7B1DA5" w14:textId="77777777" w:rsidR="003637BC" w:rsidRDefault="003637B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637BC"/>
    <w:rsid w:val="00392351"/>
    <w:rsid w:val="003A6141"/>
    <w:rsid w:val="00402144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C14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D0517-7DA5-004B-8309-ED556ACC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Settings\yvolquez\My Documents\Documentos Estándar\Documentos estándar anexos a los pliegos\Plantillas de Documentos Estándar\SNAP.A.0038- Certificacion de Existencia de Fondos y Determinacion del Procedimiento.dotx</Template>
  <TotalTime>2</TotalTime>
  <Pages>1</Pages>
  <Words>155</Words>
  <Characters>855</Characters>
  <Application>Microsoft Macintosh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Usuario de Microsoft Office</cp:lastModifiedBy>
  <cp:revision>2</cp:revision>
  <cp:lastPrinted>2011-03-04T18:48:00Z</cp:lastPrinted>
  <dcterms:created xsi:type="dcterms:W3CDTF">2017-08-23T18:04:00Z</dcterms:created>
  <dcterms:modified xsi:type="dcterms:W3CDTF">2017-08-23T18:04:00Z</dcterms:modified>
</cp:coreProperties>
</file>