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9083" w14:textId="77777777" w:rsidR="00535962" w:rsidRPr="00F7167E" w:rsidRDefault="00FC00B8" w:rsidP="00602375">
      <w:pPr>
        <w:tabs>
          <w:tab w:val="left" w:pos="1882"/>
        </w:tabs>
      </w:pPr>
      <w:r>
        <w:rPr>
          <w:rStyle w:val="Institucion"/>
          <w:noProof/>
          <w:color w:val="FF0000"/>
          <w:sz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B6963" wp14:editId="2F46A30E">
                <wp:simplePos x="0" y="0"/>
                <wp:positionH relativeFrom="column">
                  <wp:posOffset>2160718</wp:posOffset>
                </wp:positionH>
                <wp:positionV relativeFrom="paragraph">
                  <wp:posOffset>120389</wp:posOffset>
                </wp:positionV>
                <wp:extent cx="4042619" cy="27940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619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34485" w14:textId="77777777" w:rsidR="002E1412" w:rsidRPr="002E1412" w:rsidRDefault="007F2A0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524907972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C00B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OFICINA DE INGENIEROS SUPERVISORES DE OBRAS DEL ESTADO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B696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170.15pt;margin-top:9.5pt;width:318.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" stroked="f">
                <v:textbox>
                  <w:txbxContent>
                    <w:p w14:paraId="1D234485" w14:textId="77777777" w:rsidR="002E1412" w:rsidRPr="002E1412" w:rsidRDefault="007F2A0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524907972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C00B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OFICINA DE INGENIEROS SUPERVISORES DE OBRAS DEL ESTADO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AB4A6F" wp14:editId="0A534358">
                <wp:simplePos x="0" y="0"/>
                <wp:positionH relativeFrom="column">
                  <wp:posOffset>7320915</wp:posOffset>
                </wp:positionH>
                <wp:positionV relativeFrom="paragraph">
                  <wp:posOffset>-571500</wp:posOffset>
                </wp:positionV>
                <wp:extent cx="1615440" cy="701040"/>
                <wp:effectExtent l="0" t="0" r="10795" b="1016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2057042385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8F65888" w14:textId="77777777" w:rsidR="00957FDA" w:rsidRPr="00535962" w:rsidRDefault="00FC00B8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oisoe-</w:t>
                                    </w:r>
                                    <w:r w:rsidR="00602375">
                                      <w:rPr>
                                        <w:rStyle w:val="Style2"/>
                                      </w:rPr>
                                      <w:t>cp-003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1CC040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B4A6F" id="Group_x0020_21" o:spid="_x0000_s1027" style="position:absolute;margin-left:576.45pt;margin-top:-44.95pt;width:127.2pt;height:55.2pt;z-index:251697152" coordorigin="12866,523" coordsize="2544,11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">
                <v:rect id="Rectangle_x0020_22" o:spid="_x0000_s1028" style="position:absolute;left:12866;top:523;width:2544;height:11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y2awwAA&#10;ANsAAAAPAAAAZHJzL2Rvd25yZXYueG1sRI9Ba8JAFITvQv/D8gq96aYRpaSuIRWFnoTaQtvbI/u6&#10;G8y+DdnVxH/vCgWPw8x8w6zK0bXiTH1oPCt4nmUgiGuvGzYKvj530xcQISJrbD2TggsFKNcPkxUW&#10;2g/8QedDNCJBOBSowMbYFVKG2pLDMPMdcfL+fO8wJtkbqXscEty1Ms+ypXTYcFqw2NHGUn08nJyC&#10;bfe7rxYmyOo72p+jfxt2dm+Uenocq1cQkcZ4D/+337WCfA63L+kH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Yy2awwAAANsAAAAPAAAAAAAAAAAAAAAAAJcCAABkcnMvZG93&#10;bnJldi54bWxQSwUGAAAAAAQABAD1AAAAhwMAAAAA&#10;" filled="f"/>
                <v:group id="Group_x0020_23" o:spid="_x0000_s1029" style="position:absolute;left:12940;top:561;width:2413;height:968" coordorigin="9151,720" coordsize="2009,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shape id="Text_x0020_Box_x0020_24" o:spid="_x0000_s1030" type="#_x0000_t202" style="position:absolute;left:9151;top:1077;width:2009;height:5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XKkIxQAA&#10;ANsAAAAPAAAAZHJzL2Rvd25yZXYueG1sRI/Na8JAFMTvBf+H5Qm91Y2hSo2u4gdCPfTgF3h8ZF+T&#10;1OzbkF1j0r/eLQg9DjPzG2a2aE0pGqpdYVnBcBCBIE6tLjhTcDpu3z5AOI+ssbRMCjpysJj3XmaY&#10;aHvnPTUHn4kAYZeggtz7KpHSpTkZdANbEQfv29YGfZB1JnWN9wA3pYyjaCwNFhwWcqxonVN6PdyM&#10;gnNMX5P3UXXZ/GTXXdPRZuW6X6Ve++1yCsJT6//Dz/anVhCP4O9L+AFy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xcqQjFAAAA2wAAAA8AAAAAAAAAAAAAAAAAlwIAAGRycy9k&#10;b3ducmV2LnhtbFBLBQYAAAAABAAEAPUAAACJAwAAAAA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057042385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8F65888" w14:textId="77777777" w:rsidR="00957FDA" w:rsidRPr="00535962" w:rsidRDefault="00FC00B8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oisoe-</w:t>
                              </w:r>
                              <w:r w:rsidR="00602375">
                                <w:rPr>
                                  <w:rStyle w:val="Style2"/>
                                </w:rPr>
                                <w:t>cp-003</w:t>
                              </w:r>
                              <w:r>
                                <w:rPr>
                                  <w:rStyle w:val="Style2"/>
                                </w:rPr>
                                <w:t>--2017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_x0020_Box_x0020_25" o:spid="_x0000_s1031" type="#_x0000_t202" style="position:absolute;left:9151;top:720;width:2009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lGklwwAA&#10;ANsAAAAPAAAAZHJzL2Rvd25yZXYueG1sRI9Ra8JAEITfhf6HYwt900ulBkk9RQptfRFs7A9YcmsS&#10;zO0duW1M++s9QejjMDPfMKvN6Do1UB9bzwaeZxko4srblmsD38f36RJUFGSLnWcy8EsRNuuHyQoL&#10;6y/8RUMptUoQjgUaaERCoXWsGnIYZz4QJ+/ke4eSZF9r2+MlwV2n51mWa4ctp4UGA701VJ3LH2dA&#10;4ostt7nPwzJUh8+/j/1i2IsxT4/j9hWU0Cj/4Xt7Zw3Mc7h9ST9Ar6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lGklwwAAANsAAAAPAAAAAAAAAAAAAAAAAJcCAABkcnMvZG93&#10;bnJldi54bWxQSwUGAAAAAAQABAD1AAAAhwMAAAAA&#10;" fillcolor="black [3213]" strokecolor="white [3212]" strokeweight="3pt">
                    <v:textbox>
                      <w:txbxContent>
                        <w:p w14:paraId="261CC040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0" w:name="_GoBack"/>
      <w:r w:rsidR="00602375" w:rsidRPr="003E484E">
        <w:rPr>
          <w:rFonts w:ascii="Arial Narrow" w:hAnsi="Arial Narrow"/>
          <w:b/>
          <w:noProof/>
          <w:sz w:val="20"/>
          <w:szCs w:val="20"/>
          <w:u w:val="single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74B313B" wp14:editId="5AAC68FE">
            <wp:simplePos x="0" y="0"/>
            <wp:positionH relativeFrom="column">
              <wp:posOffset>57785</wp:posOffset>
            </wp:positionH>
            <wp:positionV relativeFrom="paragraph">
              <wp:posOffset>-220345</wp:posOffset>
            </wp:positionV>
            <wp:extent cx="679450" cy="679450"/>
            <wp:effectExtent l="0" t="0" r="0" b="0"/>
            <wp:wrapThrough wrapText="bothSides">
              <wp:wrapPolygon edited="0">
                <wp:start x="0" y="0"/>
                <wp:lineTo x="0" y="20994"/>
                <wp:lineTo x="20994" y="20994"/>
                <wp:lineTo x="20994" y="0"/>
                <wp:lineTo x="0" y="0"/>
              </wp:wrapPolygon>
            </wp:wrapThrough>
            <wp:docPr id="4" name="Imagen 4" descr="Resultado de imagen para ois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is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 Bold" w:hAnsi="Arial Bold"/>
          <w:b/>
          <w:caps/>
          <w:noProof/>
          <w:color w:val="FF0000"/>
          <w:sz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44B9D5" wp14:editId="1E99E6E4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508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6026E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B9D5" id="Text_x0020_Box_x0020_20" o:spid="_x0000_s1032" type="#_x0000_t202" style="position:absolute;margin-left:-19pt;margin-top:-48.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" filled="f" stroked="f">
                <v:textbox inset="0,0,0,0">
                  <w:txbxContent>
                    <w:p w14:paraId="2906026E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ES_tradnl" w:eastAsia="es-ES_tradnl"/>
        </w:rPr>
        <w:drawing>
          <wp:anchor distT="0" distB="0" distL="114300" distR="114300" simplePos="0" relativeHeight="251656192" behindDoc="0" locked="0" layoutInCell="1" allowOverlap="1" wp14:anchorId="3E1AC5A8" wp14:editId="241D8B36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375">
        <w:tab/>
      </w:r>
    </w:p>
    <w:p w14:paraId="7F79DC5C" w14:textId="77777777" w:rsidR="00535962" w:rsidRPr="00535962" w:rsidRDefault="00FC00B8" w:rsidP="00535962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724D8B" wp14:editId="6815867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6350" b="4445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1A85B" w14:textId="77777777" w:rsidR="0026335F" w:rsidRPr="0026335F" w:rsidRDefault="007F2A0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4D8B" id="Text_x0020_Box_x0020_12" o:spid="_x0000_s1033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" filled="f" stroked="f">
                <v:textbox>
                  <w:txbxContent>
                    <w:p w14:paraId="7881A85B" w14:textId="77777777" w:rsidR="0026335F" w:rsidRPr="0026335F" w:rsidRDefault="007F2A0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D378B1" wp14:editId="77C9D765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127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97566" w14:textId="77777777" w:rsidR="00F7443C" w:rsidRPr="004767CC" w:rsidRDefault="007F2A0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78B1" id="Text_x0020_Box_x0020_18" o:spid="_x0000_s1034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" stroked="f">
                <v:textbox>
                  <w:txbxContent>
                    <w:p w14:paraId="17497566" w14:textId="77777777" w:rsidR="00F7443C" w:rsidRPr="004767CC" w:rsidRDefault="007F2A0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07AF7C" w14:textId="77777777" w:rsidR="00535962" w:rsidRDefault="00FC00B8" w:rsidP="00535962">
      <w:r>
        <w:rPr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592745" wp14:editId="184432FF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1EB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F2A02">
                              <w:fldChar w:fldCharType="begin"/>
                            </w:r>
                            <w:r w:rsidR="007F2A02">
                              <w:instrText xml:space="preserve"> NUMPAGES   \* MERGEFORMAT </w:instrText>
                            </w:r>
                            <w:r w:rsidR="007F2A02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F2A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2745" id="Text_x0020_Box_x0020_13" o:spid="_x0000_s1035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" filled="f" stroked="f">
                <v:textbox>
                  <w:txbxContent>
                    <w:p w14:paraId="6D4E1EB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F2A02">
                        <w:fldChar w:fldCharType="begin"/>
                      </w:r>
                      <w:r w:rsidR="007F2A02">
                        <w:instrText xml:space="preserve"> NUMPAGES   \* MERGEFORMAT </w:instrText>
                      </w:r>
                      <w:r w:rsidR="007F2A02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F2A0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EE3D77B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000E8248" w14:textId="77777777" w:rsidTr="00FC00B8">
        <w:trPr>
          <w:trHeight w:val="609"/>
          <w:jc w:val="center"/>
        </w:trPr>
        <w:tc>
          <w:tcPr>
            <w:tcW w:w="849" w:type="dxa"/>
            <w:vAlign w:val="center"/>
          </w:tcPr>
          <w:p w14:paraId="25CE3C5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3ED8C7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B33866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02B8816E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B4A02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14507F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04ED6C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B91B66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18DDEC50" w14:textId="77777777" w:rsidTr="00A24343">
        <w:trPr>
          <w:trHeight w:val="457"/>
          <w:jc w:val="center"/>
        </w:trPr>
        <w:tc>
          <w:tcPr>
            <w:tcW w:w="849" w:type="dxa"/>
          </w:tcPr>
          <w:p w14:paraId="47A8ABDE" w14:textId="77777777" w:rsidR="0037246F" w:rsidRDefault="0037246F" w:rsidP="00BB657B">
            <w:pPr>
              <w:spacing w:after="0" w:line="240" w:lineRule="auto"/>
            </w:pPr>
          </w:p>
          <w:p w14:paraId="2CD647D5" w14:textId="77777777" w:rsidR="00FC00B8" w:rsidRDefault="00FC00B8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14:paraId="338E71E0" w14:textId="77777777" w:rsidR="0037246F" w:rsidRDefault="00FC00B8" w:rsidP="00BB657B">
            <w:pPr>
              <w:spacing w:after="0" w:line="240" w:lineRule="auto"/>
            </w:pPr>
            <w:r w:rsidRPr="00FC00B8">
              <w:t>CONTRATACIÓN DEL SUMINISTRO DE ALMUERZO PARA LAS ÁREAS DE SERVICIOS GENERALES, SEGURIDAD Y MENSAJERÍA DE LA OISOE.</w:t>
            </w:r>
          </w:p>
          <w:p w14:paraId="7AB35A6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D9F9B20" w14:textId="77777777" w:rsidR="00FC00B8" w:rsidRDefault="00FC00B8" w:rsidP="00BB657B">
            <w:pPr>
              <w:spacing w:after="0" w:line="240" w:lineRule="auto"/>
            </w:pPr>
            <w:r>
              <w:t xml:space="preserve"> </w:t>
            </w:r>
          </w:p>
          <w:p w14:paraId="7F0EEA92" w14:textId="77777777" w:rsidR="0037246F" w:rsidRDefault="00FC00B8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14:paraId="7A49DBF8" w14:textId="77777777" w:rsidR="0037246F" w:rsidRDefault="0037246F" w:rsidP="00BB657B">
            <w:pPr>
              <w:spacing w:after="0" w:line="240" w:lineRule="auto"/>
            </w:pPr>
          </w:p>
          <w:p w14:paraId="7E88BFE3" w14:textId="77777777" w:rsidR="00FC00B8" w:rsidRDefault="00FC00B8" w:rsidP="00BB657B">
            <w:pPr>
              <w:spacing w:after="0" w:line="240" w:lineRule="auto"/>
            </w:pPr>
            <w:r>
              <w:t>17,556.00</w:t>
            </w:r>
          </w:p>
        </w:tc>
        <w:tc>
          <w:tcPr>
            <w:tcW w:w="1701" w:type="dxa"/>
          </w:tcPr>
          <w:p w14:paraId="5F365E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3E66B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9C515B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66B1CE3" w14:textId="77777777" w:rsidTr="00A24343">
        <w:trPr>
          <w:trHeight w:val="477"/>
          <w:jc w:val="center"/>
        </w:trPr>
        <w:tc>
          <w:tcPr>
            <w:tcW w:w="849" w:type="dxa"/>
          </w:tcPr>
          <w:p w14:paraId="14BF77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062E869" w14:textId="77777777" w:rsidR="0037246F" w:rsidRDefault="0037246F" w:rsidP="00BB657B">
            <w:pPr>
              <w:spacing w:after="0" w:line="240" w:lineRule="auto"/>
            </w:pPr>
          </w:p>
          <w:p w14:paraId="3D7AB2D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72B28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DC5A2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1FFFC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48F58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A51FD3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BB2E304" w14:textId="77777777" w:rsidTr="00A24343">
        <w:trPr>
          <w:trHeight w:val="477"/>
          <w:jc w:val="center"/>
        </w:trPr>
        <w:tc>
          <w:tcPr>
            <w:tcW w:w="849" w:type="dxa"/>
          </w:tcPr>
          <w:p w14:paraId="4640137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336D43B" w14:textId="77777777" w:rsidR="0037246F" w:rsidRDefault="0037246F" w:rsidP="00BB657B">
            <w:pPr>
              <w:spacing w:after="0" w:line="240" w:lineRule="auto"/>
            </w:pPr>
          </w:p>
          <w:p w14:paraId="0978B0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2297D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828BD6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DF6A9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ADFDC9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91DEA5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C5139A7" w14:textId="77777777" w:rsidTr="00A24343">
        <w:trPr>
          <w:trHeight w:val="477"/>
          <w:jc w:val="center"/>
        </w:trPr>
        <w:tc>
          <w:tcPr>
            <w:tcW w:w="849" w:type="dxa"/>
          </w:tcPr>
          <w:p w14:paraId="28BBF6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DDE3C7C" w14:textId="77777777" w:rsidR="0037246F" w:rsidRDefault="0037246F" w:rsidP="00BB657B">
            <w:pPr>
              <w:spacing w:after="0" w:line="240" w:lineRule="auto"/>
            </w:pPr>
          </w:p>
          <w:p w14:paraId="61C33B7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9CDE71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B27AF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7A3BA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84F71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AD4446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36AB4D3" w14:textId="77777777" w:rsidTr="00A24343">
        <w:trPr>
          <w:trHeight w:val="477"/>
          <w:jc w:val="center"/>
        </w:trPr>
        <w:tc>
          <w:tcPr>
            <w:tcW w:w="849" w:type="dxa"/>
          </w:tcPr>
          <w:p w14:paraId="431D76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C548391" w14:textId="77777777" w:rsidR="0037246F" w:rsidRDefault="0037246F" w:rsidP="00BB657B">
            <w:pPr>
              <w:spacing w:after="0" w:line="240" w:lineRule="auto"/>
            </w:pPr>
          </w:p>
          <w:p w14:paraId="3148415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FEB2F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52589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C20602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116C1D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1173C2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FB21199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FA7EB1A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7F3263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60E5A7C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D5A1085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3389469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CA24EAA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9B0DDBE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137CA52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14:paraId="24596EDA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C00B8">
        <w:rPr>
          <w:noProof/>
          <w:color w:val="FF000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652B92" wp14:editId="434525BA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2540" b="635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4ED3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2B92" id="Text_x0020_Box_x0020_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" filled="f" stroked="f">
                <v:textbox inset=",.3mm">
                  <w:txbxContent>
                    <w:p w14:paraId="5CD4ED3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160B1" w14:textId="77777777" w:rsidR="007F2A02" w:rsidRDefault="007F2A02" w:rsidP="001007E7">
      <w:pPr>
        <w:spacing w:after="0" w:line="240" w:lineRule="auto"/>
      </w:pPr>
      <w:r>
        <w:separator/>
      </w:r>
    </w:p>
  </w:endnote>
  <w:endnote w:type="continuationSeparator" w:id="0">
    <w:p w14:paraId="7962B0BE" w14:textId="77777777" w:rsidR="007F2A02" w:rsidRDefault="007F2A0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E3196" w14:textId="77777777" w:rsidR="001007E7" w:rsidRDefault="00FC00B8">
    <w:pPr>
      <w:pStyle w:val="Piedepgina"/>
    </w:pPr>
    <w:r>
      <w:rPr>
        <w:rFonts w:ascii="Arial Narrow" w:hAnsi="Arial Narrow"/>
        <w:noProof/>
        <w:sz w:val="12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0BA6A" wp14:editId="4B0C359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3175" t="0" r="5080" b="0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A553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04C14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A76A80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50BA6A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37" type="#_x0000_t202" style="position:absolute;margin-left:599.25pt;margin-top:-11.0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" filled="f" stroked="f">
              <v:textbox style="mso-fit-shape-to-text:t" inset="0,0,0,0">
                <w:txbxContent>
                  <w:p w14:paraId="62DA553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D04C14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A76A803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BD14140" w14:textId="77777777" w:rsidR="001007E7" w:rsidRDefault="00FC00B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1E8AF" wp14:editId="62F85CD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6350" t="0" r="0" b="5715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815F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1E8AF" id="Text_x0020_Box_x0020_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" filled="f" stroked="f">
              <v:textbox inset="0,0,0,0">
                <w:txbxContent>
                  <w:p w14:paraId="752815F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5C1148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6D0E60B8" wp14:editId="5BA17106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B3D8EF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3B514" w14:textId="77777777" w:rsidR="007F2A02" w:rsidRDefault="007F2A02" w:rsidP="001007E7">
      <w:pPr>
        <w:spacing w:after="0" w:line="240" w:lineRule="auto"/>
      </w:pPr>
      <w:r>
        <w:separator/>
      </w:r>
    </w:p>
  </w:footnote>
  <w:footnote w:type="continuationSeparator" w:id="0">
    <w:p w14:paraId="13DB5E8B" w14:textId="77777777" w:rsidR="007F2A02" w:rsidRDefault="007F2A02" w:rsidP="001007E7">
      <w:pPr>
        <w:spacing w:after="0" w:line="240" w:lineRule="auto"/>
      </w:pPr>
      <w:r>
        <w:continuationSeparator/>
      </w:r>
    </w:p>
  </w:footnote>
  <w:footnote w:id="1">
    <w:p w14:paraId="5B79C886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A0E923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02375"/>
    <w:rsid w:val="00611A07"/>
    <w:rsid w:val="0062592A"/>
    <w:rsid w:val="006506D0"/>
    <w:rsid w:val="00651E48"/>
    <w:rsid w:val="006709BC"/>
    <w:rsid w:val="00780880"/>
    <w:rsid w:val="007B4164"/>
    <w:rsid w:val="007B6F6F"/>
    <w:rsid w:val="007F2A02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00B8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BCE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2BD9-14BC-4C46-ABE2-1A1DAE50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Settings\yvolquez\My Documents\MODELO DE GESTIÓN\DOCUMENTOS ESTÁNDAR\SNAP.F.0007 - Oferta Ecónomica.dotx</Template>
  <TotalTime>1</TotalTime>
  <Pages>2</Pages>
  <Words>128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Usuario de Microsoft Office</cp:lastModifiedBy>
  <cp:revision>2</cp:revision>
  <cp:lastPrinted>2011-03-04T18:27:00Z</cp:lastPrinted>
  <dcterms:created xsi:type="dcterms:W3CDTF">2017-08-23T17:57:00Z</dcterms:created>
  <dcterms:modified xsi:type="dcterms:W3CDTF">2017-08-23T17:57:00Z</dcterms:modified>
</cp:coreProperties>
</file>