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FA2AFA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Ku6gEAALc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7E4FA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" filled="f" stroked="f">
                <v:textbox>
                  <w:txbxContent>
                    <w:p w:rsidR="0026335F" w:rsidRPr="0026335F" w:rsidRDefault="001F6D0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4649A8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OISOE</w:t>
                                    </w:r>
                                    <w:r w:rsidR="007E4FA7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bookmarkStart w:id="0" w:name="_GoBack"/>
                                    <w:bookmarkEnd w:id="0"/>
                                    <w:r w:rsidR="001F6D0B">
                                      <w:rPr>
                                        <w:rStyle w:val="Style2"/>
                                      </w:rPr>
                                      <w:t>CP-00</w:t>
                                    </w:r>
                                    <w:r w:rsidR="007E4FA7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1F6D0B">
                                      <w:rPr>
                                        <w:rStyle w:val="Style2"/>
                                      </w:rPr>
                                      <w:t>1-2020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4649A8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OISOE</w:t>
                              </w:r>
                              <w:r w:rsidR="007E4FA7">
                                <w:rPr>
                                  <w:rStyle w:val="Style2"/>
                                </w:rPr>
                                <w:t>-</w:t>
                              </w:r>
                              <w:bookmarkStart w:id="1" w:name="_GoBack"/>
                              <w:bookmarkEnd w:id="1"/>
                              <w:r w:rsidR="001F6D0B">
                                <w:rPr>
                                  <w:rStyle w:val="Style2"/>
                                </w:rPr>
                                <w:t>CP-00</w:t>
                              </w:r>
                              <w:r w:rsidR="007E4FA7">
                                <w:rPr>
                                  <w:rStyle w:val="Style2"/>
                                </w:rPr>
                                <w:t>0</w:t>
                              </w:r>
                              <w:r w:rsidR="001F6D0B">
                                <w:rPr>
                                  <w:rStyle w:val="Style2"/>
                                </w:rPr>
                                <w:t>1-2020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599769"/>
                                      <wp:effectExtent l="0" t="0" r="63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9976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599769"/>
                                <wp:effectExtent l="0" t="0" r="63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99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E4FA7">
                              <w:fldChar w:fldCharType="begin"/>
                            </w:r>
                            <w:r w:rsidR="007E4FA7">
                              <w:instrText xml:space="preserve"> NUMPAGES   \* MERGEFORMAT </w:instrText>
                            </w:r>
                            <w:r w:rsidR="007E4FA7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E4F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34290</wp:posOffset>
                </wp:positionV>
                <wp:extent cx="3924300" cy="279400"/>
                <wp:effectExtent l="0" t="0" r="0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E4FA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649A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OFICINA DE INGENIEROS SUPERVISORES DE OBRAS DE ESTADO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78pt;margin-top:2.7pt;width:309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" stroked="f">
                <v:textbox>
                  <w:txbxContent>
                    <w:p w:rsidR="002E1412" w:rsidRPr="002E1412" w:rsidRDefault="001F6D0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649A8">
                            <w:rPr>
                              <w:rStyle w:val="Style6"/>
                              <w:sz w:val="24"/>
                              <w:szCs w:val="24"/>
                            </w:rPr>
                            <w:t>OFICINA DE INGENIEROS SUPERVISORES DE OBRAS DE ESTADO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43815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92.25pt;margin-top:3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E4FA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045D0B">
                                  <w:rPr>
                                    <w:rStyle w:val="Style8"/>
                                    <w:smallCaps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20.35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" stroked="f">
                <v:textbox>
                  <w:txbxContent>
                    <w:p w:rsidR="002E1412" w:rsidRPr="002E1412" w:rsidRDefault="001F6D0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045D0B">
                            <w:rPr>
                              <w:rStyle w:val="Style8"/>
                              <w:smallCaps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04F" w:rsidRDefault="0019004F" w:rsidP="001007E7">
      <w:pPr>
        <w:spacing w:after="0" w:line="240" w:lineRule="auto"/>
      </w:pPr>
      <w:r>
        <w:separator/>
      </w:r>
    </w:p>
  </w:endnote>
  <w:endnote w:type="continuationSeparator" w:id="0">
    <w:p w:rsidR="0019004F" w:rsidRDefault="0019004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D7710E">
    <w:pPr>
      <w:pStyle w:val="Footer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04F" w:rsidRDefault="0019004F" w:rsidP="001007E7">
      <w:pPr>
        <w:spacing w:after="0" w:line="240" w:lineRule="auto"/>
      </w:pPr>
      <w:r>
        <w:separator/>
      </w:r>
    </w:p>
  </w:footnote>
  <w:footnote w:type="continuationSeparator" w:id="0">
    <w:p w:rsidR="0019004F" w:rsidRDefault="0019004F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45D0B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004F"/>
    <w:rsid w:val="00194FF2"/>
    <w:rsid w:val="001A3F92"/>
    <w:rsid w:val="001F6D0B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49A8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E4FA7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4174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CFD3D8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26D3B-ACAE-4D6C-89BE-2302CDF6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Kelvin José Ventura Sanchez</cp:lastModifiedBy>
  <cp:revision>3</cp:revision>
  <cp:lastPrinted>2011-03-04T18:48:00Z</cp:lastPrinted>
  <dcterms:created xsi:type="dcterms:W3CDTF">2020-03-10T18:03:00Z</dcterms:created>
  <dcterms:modified xsi:type="dcterms:W3CDTF">2020-03-10T18:06:00Z</dcterms:modified>
</cp:coreProperties>
</file>